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3F" w:rsidRPr="008340D1" w:rsidRDefault="0053613F" w:rsidP="000C708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0"/>
          <w:highlight w:val="white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ab/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noProof/>
          <w:sz w:val="22"/>
          <w:szCs w:val="22"/>
        </w:rPr>
        <w:t>(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noProof/>
          <w:sz w:val="22"/>
          <w:szCs w:val="22"/>
        </w:rPr>
        <w:tab/>
      </w:r>
      <w:r w:rsidRPr="00161778">
        <w:rPr>
          <w:rFonts w:ascii="Book Antiqua" w:hAnsi="Book Antiqua"/>
          <w:b/>
          <w:noProof/>
          <w:highlight w:val="white"/>
        </w:rPr>
        <w:t>AL DIRETTORE GENERALE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</w:rPr>
        <w:t>DELLA U.S.L. DI PESCARA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</w:rPr>
        <w:t>Via R.Paolini, 45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</w:rPr>
        <w:tab/>
      </w:r>
      <w:r w:rsidRPr="00161778"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 w:rsidRPr="00161778">
        <w:rPr>
          <w:rFonts w:ascii="Book Antiqua" w:hAnsi="Book Antiqua"/>
          <w:noProof/>
          <w:sz w:val="22"/>
          <w:szCs w:val="22"/>
        </w:rPr>
        <w:tab/>
      </w:r>
    </w:p>
    <w:p w:rsidR="00161778" w:rsidRPr="00494E95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6561B6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6561B6">
        <w:rPr>
          <w:rFonts w:ascii="Book Antiqua" w:hAnsi="Book Antiqua"/>
          <w:noProof/>
        </w:rPr>
        <w:t>Il sottoscritt _ (cognome e nome) ____________________________________________,</w:t>
      </w:r>
    </w:p>
    <w:p w:rsidR="00494E95" w:rsidRPr="006561B6" w:rsidRDefault="00161778" w:rsidP="00494E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0"/>
        </w:rPr>
      </w:pPr>
      <w:r w:rsidRPr="006561B6">
        <w:rPr>
          <w:rFonts w:ascii="Book Antiqua" w:hAnsi="Book Antiqua"/>
          <w:noProof/>
          <w:sz w:val="20"/>
        </w:rPr>
        <w:t>chiede di essere ammesso a partecipare all’</w:t>
      </w:r>
      <w:r w:rsidRPr="006561B6">
        <w:rPr>
          <w:rFonts w:ascii="Book Antiqua" w:hAnsi="Book Antiqua"/>
          <w:sz w:val="20"/>
          <w:highlight w:val="white"/>
        </w:rPr>
        <w:t xml:space="preserve">avviso pubblico, </w:t>
      </w:r>
      <w:r w:rsidRPr="006561B6">
        <w:rPr>
          <w:rFonts w:ascii="Book Antiqua" w:hAnsi="Book Antiqua"/>
          <w:sz w:val="20"/>
        </w:rPr>
        <w:t>per titoli e colloquio</w:t>
      </w:r>
      <w:r w:rsidRPr="006561B6">
        <w:rPr>
          <w:rFonts w:ascii="Book Antiqua" w:hAnsi="Book Antiqua"/>
          <w:sz w:val="20"/>
          <w:highlight w:val="white"/>
        </w:rPr>
        <w:t>, per l’assunzione a tempo determinato di un</w:t>
      </w:r>
      <w:r w:rsidR="00DE25E0" w:rsidRPr="006561B6">
        <w:rPr>
          <w:rFonts w:ascii="Book Antiqua" w:hAnsi="Book Antiqua"/>
          <w:sz w:val="20"/>
          <w:highlight w:val="white"/>
        </w:rPr>
        <w:t xml:space="preserve"> Dirigente Medico </w:t>
      </w:r>
      <w:r w:rsidR="00494E95" w:rsidRPr="006561B6">
        <w:rPr>
          <w:rFonts w:ascii="Book Antiqua" w:hAnsi="Book Antiqua"/>
          <w:sz w:val="20"/>
        </w:rPr>
        <w:t xml:space="preserve">della disciplina </w:t>
      </w:r>
      <w:r w:rsidR="00494E95" w:rsidRPr="006561B6">
        <w:rPr>
          <w:rFonts w:ascii="Book Antiqua" w:hAnsi="Book Antiqua"/>
          <w:sz w:val="20"/>
          <w:highlight w:val="white"/>
        </w:rPr>
        <w:t xml:space="preserve">di </w:t>
      </w:r>
      <w:r w:rsidR="00494E95" w:rsidRPr="006561B6">
        <w:rPr>
          <w:rFonts w:ascii="Book Antiqua" w:hAnsi="Book Antiqua"/>
          <w:sz w:val="20"/>
        </w:rPr>
        <w:t>C</w:t>
      </w:r>
      <w:r w:rsidR="00494E95" w:rsidRPr="006561B6">
        <w:rPr>
          <w:rFonts w:ascii="Book Antiqua" w:hAnsi="Book Antiqua"/>
          <w:sz w:val="20"/>
          <w:highlight w:val="white"/>
        </w:rPr>
        <w:t xml:space="preserve">hirurgia </w:t>
      </w:r>
      <w:proofErr w:type="spellStart"/>
      <w:r w:rsidR="00494E95" w:rsidRPr="006561B6">
        <w:rPr>
          <w:rFonts w:ascii="Book Antiqua" w:hAnsi="Book Antiqua"/>
          <w:sz w:val="20"/>
          <w:highlight w:val="white"/>
        </w:rPr>
        <w:t>Maxillo</w:t>
      </w:r>
      <w:proofErr w:type="spellEnd"/>
      <w:r w:rsidR="00494E95" w:rsidRPr="006561B6">
        <w:rPr>
          <w:rFonts w:ascii="Book Antiqua" w:hAnsi="Book Antiqua"/>
          <w:sz w:val="20"/>
          <w:highlight w:val="white"/>
        </w:rPr>
        <w:t xml:space="preserve"> Facciale</w:t>
      </w:r>
      <w:r w:rsidR="00494E95" w:rsidRPr="006561B6">
        <w:rPr>
          <w:rFonts w:ascii="Book Antiqua" w:hAnsi="Book Antiqua"/>
          <w:sz w:val="20"/>
        </w:rPr>
        <w:t xml:space="preserve"> </w:t>
      </w:r>
      <w:r w:rsidR="006561B6" w:rsidRPr="006561B6">
        <w:rPr>
          <w:rFonts w:ascii="Book Antiqua" w:hAnsi="Book Antiqua"/>
          <w:sz w:val="20"/>
          <w:highlight w:val="white"/>
        </w:rPr>
        <w:t>per le esigenze</w:t>
      </w:r>
      <w:r w:rsidR="006561B6" w:rsidRPr="006561B6">
        <w:rPr>
          <w:rFonts w:ascii="Book Antiqua" w:hAnsi="Book Antiqua"/>
          <w:b/>
          <w:sz w:val="20"/>
          <w:highlight w:val="white"/>
        </w:rPr>
        <w:t xml:space="preserve"> </w:t>
      </w:r>
      <w:r w:rsidR="006561B6" w:rsidRPr="006561B6">
        <w:rPr>
          <w:rFonts w:ascii="Book Antiqua" w:hAnsi="Book Antiqua"/>
          <w:sz w:val="20"/>
        </w:rPr>
        <w:t xml:space="preserve">dell’UOSD </w:t>
      </w:r>
      <w:r w:rsidR="00494E95" w:rsidRPr="006561B6">
        <w:rPr>
          <w:rFonts w:ascii="Book Antiqua" w:hAnsi="Book Antiqua"/>
          <w:sz w:val="20"/>
        </w:rPr>
        <w:t xml:space="preserve">di </w:t>
      </w:r>
      <w:r w:rsidR="00494E95" w:rsidRPr="006561B6">
        <w:rPr>
          <w:rFonts w:ascii="Book Antiqua" w:hAnsi="Book Antiqua"/>
          <w:sz w:val="20"/>
          <w:highlight w:val="white"/>
        </w:rPr>
        <w:t xml:space="preserve">Chirurgia </w:t>
      </w:r>
      <w:proofErr w:type="spellStart"/>
      <w:r w:rsidR="00494E95" w:rsidRPr="006561B6">
        <w:rPr>
          <w:rFonts w:ascii="Book Antiqua" w:hAnsi="Book Antiqua"/>
          <w:sz w:val="20"/>
          <w:highlight w:val="white"/>
        </w:rPr>
        <w:t>Maxillo</w:t>
      </w:r>
      <w:proofErr w:type="spellEnd"/>
      <w:r w:rsidR="00494E95" w:rsidRPr="006561B6">
        <w:rPr>
          <w:rFonts w:ascii="Book Antiqua" w:hAnsi="Book Antiqua"/>
          <w:sz w:val="20"/>
          <w:highlight w:val="white"/>
        </w:rPr>
        <w:t xml:space="preserve"> Facciale </w:t>
      </w:r>
      <w:r w:rsidR="00EE40E2" w:rsidRPr="006561B6">
        <w:rPr>
          <w:rFonts w:ascii="Book Antiqua" w:hAnsi="Book Antiqua"/>
          <w:sz w:val="20"/>
        </w:rPr>
        <w:t xml:space="preserve">dell’Azienda Sanitaria Locale di Pescara </w:t>
      </w:r>
      <w:r w:rsidR="00494E95" w:rsidRPr="006561B6">
        <w:rPr>
          <w:rFonts w:ascii="Book Antiqua" w:hAnsi="Book Antiqua"/>
          <w:noProof/>
          <w:sz w:val="20"/>
        </w:rPr>
        <w:t xml:space="preserve">con </w:t>
      </w:r>
      <w:r w:rsidR="00494E95" w:rsidRPr="006561B6">
        <w:rPr>
          <w:rFonts w:ascii="Book Antiqua" w:hAnsi="Book Antiqua"/>
          <w:sz w:val="20"/>
          <w:highlight w:val="white"/>
        </w:rPr>
        <w:t>deliberazione n.    del      .</w:t>
      </w:r>
    </w:p>
    <w:p w:rsidR="00161778" w:rsidRPr="006561B6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6561B6"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della cittadinanza ________________________________________(1);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iscritto nelle liste elettorali del Comune di _______________________(2);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___________________________________________________________________(3);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 diploma di laurea in _________________________________;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 diploma di specializzazione in ________________________;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conseguito presso ____________________________nell’anno ____________</w:t>
      </w:r>
    </w:p>
    <w:p w:rsidR="00161778" w:rsidRPr="00161778" w:rsidRDefault="00161778" w:rsidP="00161778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</w:rPr>
      </w:pPr>
      <w:r w:rsidRPr="00161778"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 w:rsidRPr="00161778"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equipollente/affine;</w:t>
      </w:r>
    </w:p>
    <w:p w:rsidR="00161778" w:rsidRPr="00161778" w:rsidRDefault="00161778" w:rsidP="00161778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aver adeguata conoscenza della lingua italiana (5);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Allega alla presente domanda la seguente documentazione prevista dal bando di avviso: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curriculum formativo e professionale;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  <w:t>- elenco delle pubblicazioni presentate.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 cap _____Città ___________ recapito telefonico __________  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Si allega copia di un valido documento di identità del sottoscrittore.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Data 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  <w:t>Firma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  <w:t>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(1) - Italiana o di uno degli altri membri dell’Unione Europea, indicando quale.</w:t>
      </w:r>
      <w:r w:rsidRPr="00161778">
        <w:rPr>
          <w:rFonts w:ascii="Book Antiqua" w:hAnsi="Book Antiqua"/>
          <w:noProof/>
        </w:rPr>
        <w:tab/>
        <w:t xml:space="preserve"> 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(5) - Tale dichiarazione è richiesta solo ai candidati cittadini degli stati Membri dell’Unione Europea;</w:t>
      </w:r>
      <w:r w:rsidRPr="00161778">
        <w:rPr>
          <w:rFonts w:ascii="Book Antiqua" w:hAnsi="Book Antiqua"/>
          <w:noProof/>
        </w:rPr>
        <w:t> 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5A2F98" w:rsidRDefault="005A2F9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5A2F98" w:rsidRPr="00161778" w:rsidRDefault="005A2F9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  <w:sz w:val="22"/>
          <w:szCs w:val="22"/>
        </w:rPr>
        <w:t>FAC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noProof/>
          <w:sz w:val="22"/>
          <w:szCs w:val="22"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>ALLEGATO B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ai sensi  </w:t>
      </w:r>
      <w:r w:rsidRPr="00161778">
        <w:rPr>
          <w:rFonts w:ascii="Book Antiqua" w:hAnsi="Book Antiqua"/>
          <w:noProof/>
          <w:highlight w:val="white"/>
        </w:rPr>
        <w:t>dell’art. 46 del D.P.R. n. 445 del 28.12.2000</w:t>
      </w:r>
    </w:p>
    <w:p w:rsidR="00161778" w:rsidRPr="00494E95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494E95">
        <w:rPr>
          <w:rFonts w:ascii="Book Antiqua" w:hAnsi="Book Antiqua"/>
          <w:noProof/>
        </w:rPr>
        <w:tab/>
      </w:r>
      <w:r w:rsidRPr="00494E95"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EE40E2" w:rsidRPr="006561B6" w:rsidRDefault="00161778" w:rsidP="00494E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0"/>
        </w:rPr>
      </w:pPr>
      <w:r w:rsidRPr="006561B6">
        <w:rPr>
          <w:rFonts w:ascii="Book Antiqua" w:hAnsi="Book Antiqua"/>
          <w:noProof/>
          <w:sz w:val="20"/>
        </w:rPr>
        <w:t>nat</w:t>
      </w:r>
      <w:r w:rsidRPr="006561B6">
        <w:rPr>
          <w:rFonts w:ascii="Book Antiqua" w:hAnsi="Book Antiqua"/>
          <w:noProof/>
          <w:sz w:val="20"/>
          <w:highlight w:val="white"/>
        </w:rPr>
        <w:t xml:space="preserve"> _ a ______________________________________________________ il ___________________</w:t>
      </w:r>
      <w:r w:rsidRPr="006561B6">
        <w:rPr>
          <w:rFonts w:ascii="Book Antiqua" w:hAnsi="Book Antiqua"/>
          <w:noProof/>
          <w:sz w:val="20"/>
        </w:rPr>
        <w:t xml:space="preserve">con riferimento all’istanza di partecipazione </w:t>
      </w:r>
      <w:r w:rsidRPr="006561B6">
        <w:rPr>
          <w:rFonts w:ascii="Book Antiqua" w:hAnsi="Book Antiqua"/>
          <w:sz w:val="20"/>
          <w:highlight w:val="white"/>
        </w:rPr>
        <w:t xml:space="preserve">all’avviso pubblico, </w:t>
      </w:r>
      <w:r w:rsidRPr="006561B6">
        <w:rPr>
          <w:rFonts w:ascii="Book Antiqua" w:hAnsi="Book Antiqua"/>
          <w:sz w:val="20"/>
        </w:rPr>
        <w:t>per titoli e colloquio</w:t>
      </w:r>
      <w:r w:rsidRPr="006561B6">
        <w:rPr>
          <w:rFonts w:ascii="Book Antiqua" w:hAnsi="Book Antiqua"/>
          <w:sz w:val="20"/>
          <w:highlight w:val="white"/>
        </w:rPr>
        <w:t>, per l’assunzione a tempo determinato</w:t>
      </w:r>
      <w:r w:rsidR="00494E95" w:rsidRPr="006561B6">
        <w:rPr>
          <w:rFonts w:ascii="Book Antiqua" w:hAnsi="Book Antiqua"/>
          <w:sz w:val="20"/>
          <w:highlight w:val="white"/>
        </w:rPr>
        <w:t xml:space="preserve"> di</w:t>
      </w:r>
      <w:r w:rsidRPr="006561B6">
        <w:rPr>
          <w:rFonts w:ascii="Book Antiqua" w:hAnsi="Book Antiqua"/>
          <w:sz w:val="20"/>
          <w:highlight w:val="white"/>
        </w:rPr>
        <w:t xml:space="preserve"> </w:t>
      </w:r>
      <w:r w:rsidR="00494E95" w:rsidRPr="006561B6">
        <w:rPr>
          <w:rFonts w:ascii="Book Antiqua" w:hAnsi="Book Antiqua"/>
          <w:sz w:val="20"/>
          <w:highlight w:val="white"/>
        </w:rPr>
        <w:t xml:space="preserve">un Dirigente Medico </w:t>
      </w:r>
      <w:r w:rsidR="00494E95" w:rsidRPr="006561B6">
        <w:rPr>
          <w:rFonts w:ascii="Book Antiqua" w:hAnsi="Book Antiqua"/>
          <w:sz w:val="20"/>
        </w:rPr>
        <w:t xml:space="preserve">della disciplina </w:t>
      </w:r>
      <w:r w:rsidR="00494E95" w:rsidRPr="006561B6">
        <w:rPr>
          <w:rFonts w:ascii="Book Antiqua" w:hAnsi="Book Antiqua"/>
          <w:sz w:val="20"/>
          <w:highlight w:val="white"/>
        </w:rPr>
        <w:t xml:space="preserve">di </w:t>
      </w:r>
      <w:r w:rsidR="00494E95" w:rsidRPr="006561B6">
        <w:rPr>
          <w:rFonts w:ascii="Book Antiqua" w:hAnsi="Book Antiqua"/>
          <w:sz w:val="20"/>
        </w:rPr>
        <w:t>C</w:t>
      </w:r>
      <w:r w:rsidR="00494E95" w:rsidRPr="006561B6">
        <w:rPr>
          <w:rFonts w:ascii="Book Antiqua" w:hAnsi="Book Antiqua"/>
          <w:sz w:val="20"/>
          <w:highlight w:val="white"/>
        </w:rPr>
        <w:t xml:space="preserve">hirurgia </w:t>
      </w:r>
      <w:proofErr w:type="spellStart"/>
      <w:r w:rsidR="00494E95" w:rsidRPr="006561B6">
        <w:rPr>
          <w:rFonts w:ascii="Book Antiqua" w:hAnsi="Book Antiqua"/>
          <w:sz w:val="20"/>
          <w:highlight w:val="white"/>
        </w:rPr>
        <w:t>Maxillo</w:t>
      </w:r>
      <w:proofErr w:type="spellEnd"/>
      <w:r w:rsidR="00494E95" w:rsidRPr="006561B6">
        <w:rPr>
          <w:rFonts w:ascii="Book Antiqua" w:hAnsi="Book Antiqua"/>
          <w:sz w:val="20"/>
          <w:highlight w:val="white"/>
        </w:rPr>
        <w:t xml:space="preserve"> Facciale</w:t>
      </w:r>
      <w:r w:rsidR="00494E95" w:rsidRPr="006561B6">
        <w:rPr>
          <w:rFonts w:ascii="Book Antiqua" w:hAnsi="Book Antiqua"/>
          <w:sz w:val="20"/>
        </w:rPr>
        <w:t xml:space="preserve"> </w:t>
      </w:r>
      <w:r w:rsidR="006561B6" w:rsidRPr="006561B6">
        <w:rPr>
          <w:rFonts w:ascii="Book Antiqua" w:hAnsi="Book Antiqua"/>
          <w:sz w:val="20"/>
          <w:highlight w:val="white"/>
        </w:rPr>
        <w:t>per le esigenze</w:t>
      </w:r>
      <w:r w:rsidR="006561B6" w:rsidRPr="006561B6">
        <w:rPr>
          <w:rFonts w:ascii="Book Antiqua" w:hAnsi="Book Antiqua"/>
          <w:b/>
          <w:sz w:val="20"/>
          <w:highlight w:val="white"/>
        </w:rPr>
        <w:t xml:space="preserve"> </w:t>
      </w:r>
      <w:r w:rsidR="006561B6" w:rsidRPr="006561B6">
        <w:rPr>
          <w:rFonts w:ascii="Book Antiqua" w:hAnsi="Book Antiqua"/>
          <w:sz w:val="20"/>
        </w:rPr>
        <w:t>dell’UOSD</w:t>
      </w:r>
      <w:r w:rsidR="00494E95" w:rsidRPr="006561B6">
        <w:rPr>
          <w:rFonts w:ascii="Book Antiqua" w:hAnsi="Book Antiqua"/>
          <w:sz w:val="20"/>
        </w:rPr>
        <w:t xml:space="preserve"> di </w:t>
      </w:r>
      <w:r w:rsidR="00494E95" w:rsidRPr="006561B6">
        <w:rPr>
          <w:rFonts w:ascii="Book Antiqua" w:hAnsi="Book Antiqua"/>
          <w:sz w:val="20"/>
          <w:highlight w:val="white"/>
        </w:rPr>
        <w:t xml:space="preserve">Chirurgia </w:t>
      </w:r>
      <w:proofErr w:type="spellStart"/>
      <w:r w:rsidR="00494E95" w:rsidRPr="006561B6">
        <w:rPr>
          <w:rFonts w:ascii="Book Antiqua" w:hAnsi="Book Antiqua"/>
          <w:sz w:val="20"/>
          <w:highlight w:val="white"/>
        </w:rPr>
        <w:t>Maxillo</w:t>
      </w:r>
      <w:proofErr w:type="spellEnd"/>
      <w:r w:rsidR="00494E95" w:rsidRPr="006561B6">
        <w:rPr>
          <w:rFonts w:ascii="Book Antiqua" w:hAnsi="Book Antiqua"/>
          <w:sz w:val="20"/>
          <w:highlight w:val="white"/>
        </w:rPr>
        <w:t xml:space="preserve"> Facciale </w:t>
      </w:r>
      <w:r w:rsidR="00EE40E2" w:rsidRPr="006561B6">
        <w:rPr>
          <w:rFonts w:ascii="Book Antiqua" w:hAnsi="Book Antiqua"/>
          <w:sz w:val="20"/>
        </w:rPr>
        <w:t xml:space="preserve">dell’Azienda Sanitaria Locale di Pescara </w:t>
      </w:r>
      <w:r w:rsidR="00EE40E2" w:rsidRPr="006561B6">
        <w:rPr>
          <w:rFonts w:ascii="Book Antiqua" w:hAnsi="Book Antiqua"/>
          <w:noProof/>
          <w:sz w:val="20"/>
        </w:rPr>
        <w:t xml:space="preserve">con </w:t>
      </w:r>
      <w:r w:rsidR="00EE40E2" w:rsidRPr="006561B6">
        <w:rPr>
          <w:rFonts w:ascii="Book Antiqua" w:hAnsi="Book Antiqua"/>
          <w:sz w:val="20"/>
          <w:highlight w:val="white"/>
        </w:rPr>
        <w:t>deliberazione n.    del      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6561B6"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</w:t>
      </w:r>
      <w:r w:rsidRPr="00161778">
        <w:rPr>
          <w:rFonts w:ascii="Book Antiqua" w:hAnsi="Book Antiqua"/>
          <w:noProof/>
          <w:highlight w:val="white"/>
        </w:rPr>
        <w:t xml:space="preserve"> conseguenze penali in caso di dichiarazione mendace di cui all’articolo 76 del medesimo decreto: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</w:t>
      </w:r>
      <w:r w:rsidR="00DE25E0">
        <w:rPr>
          <w:rFonts w:ascii="Book Antiqua" w:hAnsi="Book Antiqua"/>
          <w:noProof/>
          <w:highlight w:val="white"/>
        </w:rPr>
        <w:t>_______________________________________________</w:t>
      </w:r>
      <w:r w:rsidRPr="00161778">
        <w:rPr>
          <w:rFonts w:ascii="Book Antiqua" w:hAnsi="Book Antiqua"/>
          <w:noProof/>
          <w:highlight w:val="white"/>
        </w:rPr>
        <w:t>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dell’abilitazione all’esercizio della professione medico-</w:t>
      </w:r>
      <w:r w:rsidR="00DE25E0">
        <w:rPr>
          <w:rFonts w:ascii="Book Antiqua" w:hAnsi="Book Antiqua"/>
          <w:noProof/>
          <w:highlight w:val="white"/>
        </w:rPr>
        <w:t>chirurgica, conseguita in data____________________________________________________________</w:t>
      </w:r>
      <w:r w:rsidRPr="00161778">
        <w:rPr>
          <w:rFonts w:ascii="Book Antiqua" w:hAnsi="Book Antiqua"/>
          <w:noProof/>
          <w:highlight w:val="white"/>
        </w:rPr>
        <w:t>_________________presso ________________________________________</w:t>
      </w:r>
      <w:r w:rsidR="00DE25E0">
        <w:rPr>
          <w:rFonts w:ascii="Book Antiqua" w:hAnsi="Book Antiqua"/>
          <w:noProof/>
          <w:highlight w:val="white"/>
        </w:rPr>
        <w:t>______________________</w:t>
      </w:r>
      <w:r w:rsidRPr="00161778">
        <w:rPr>
          <w:rFonts w:ascii="Book Antiqua" w:hAnsi="Book Antiqua"/>
          <w:noProof/>
          <w:highlight w:val="white"/>
        </w:rPr>
        <w:t>____________________________</w:t>
      </w:r>
    </w:p>
    <w:p w:rsidR="00161778" w:rsidRPr="00DE25E0" w:rsidRDefault="00161778" w:rsidP="00DE25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</w:t>
      </w:r>
      <w:r w:rsidR="00DE25E0">
        <w:rPr>
          <w:rFonts w:ascii="Book Antiqua" w:hAnsi="Book Antiqua"/>
          <w:noProof/>
        </w:rPr>
        <w:t>___________________________</w:t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_________________________________________________________________________________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conseguito presso __________________________________________________ nell’anno ________</w:t>
      </w:r>
    </w:p>
    <w:p w:rsidR="00161778" w:rsidRPr="00161778" w:rsidRDefault="00161778" w:rsidP="00161778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 w:rsidRPr="00161778"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con il </w:t>
      </w:r>
      <w:r w:rsidRPr="00161778"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   formazione professionale e di qualificazione tecnica ecc.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 xml:space="preserve"> </w:t>
      </w:r>
      <w:r w:rsidRPr="00161778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Data  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Firma _________________________________</w:t>
      </w:r>
    </w:p>
    <w:p w:rsidR="00DE25E0" w:rsidRDefault="00DE25E0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E25E0" w:rsidRDefault="00DE25E0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E25E0" w:rsidRDefault="00DE25E0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CA660E" w:rsidRDefault="00CA660E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CA660E" w:rsidRDefault="00CA660E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150F2" w:rsidRDefault="001150F2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150F2" w:rsidRDefault="001150F2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 w:rsidRPr="00161778">
        <w:rPr>
          <w:rFonts w:ascii="Book Antiqua" w:hAnsi="Book Antiqua"/>
          <w:b/>
          <w:noProof/>
        </w:rPr>
        <w:t>FAC</w:t>
      </w:r>
      <w:r w:rsidRPr="00161778">
        <w:rPr>
          <w:rFonts w:ascii="Book Antiqua" w:hAnsi="Book Antiqua"/>
          <w:b/>
          <w:noProof/>
          <w:highlight w:val="white"/>
        </w:rPr>
        <w:t xml:space="preserve"> SIMILE</w:t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rFonts w:ascii="Book Antiqua" w:hAnsi="Book Antiqua"/>
          <w:b/>
          <w:noProof/>
          <w:highlight w:val="white"/>
        </w:rPr>
        <w:tab/>
        <w:t>ALLEGATO C)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DICHIARAZIONE SOSTITUTIVA DELL’ATTO DI </w:t>
      </w:r>
      <w:r w:rsidRPr="00161778">
        <w:rPr>
          <w:rFonts w:ascii="Book Antiqua" w:hAnsi="Book Antiqua"/>
          <w:b/>
          <w:noProof/>
          <w:highlight w:val="white"/>
        </w:rPr>
        <w:t>NOTORIETA’</w:t>
      </w:r>
    </w:p>
    <w:p w:rsidR="00161778" w:rsidRPr="006561B6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6561B6">
        <w:rPr>
          <w:rFonts w:ascii="Book Antiqua" w:hAnsi="Book Antiqua"/>
          <w:noProof/>
        </w:rPr>
        <w:tab/>
      </w:r>
      <w:r w:rsidRPr="006561B6"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161778" w:rsidRPr="006561B6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6561B6">
        <w:rPr>
          <w:rFonts w:ascii="Book Antiqua" w:hAnsi="Book Antiqua"/>
          <w:noProof/>
        </w:rPr>
        <w:tab/>
      </w:r>
      <w:r w:rsidRPr="006561B6"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161778" w:rsidRPr="006561B6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6561B6">
        <w:rPr>
          <w:rFonts w:ascii="Book Antiqua" w:hAnsi="Book Antiqua"/>
          <w:noProof/>
        </w:rPr>
        <w:t>nat</w:t>
      </w:r>
      <w:r w:rsidRPr="006561B6"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EE40E2" w:rsidRPr="006561B6" w:rsidRDefault="00161778" w:rsidP="00494E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0"/>
        </w:rPr>
      </w:pPr>
      <w:r w:rsidRPr="006561B6">
        <w:rPr>
          <w:rFonts w:ascii="Book Antiqua" w:hAnsi="Book Antiqua"/>
          <w:noProof/>
          <w:sz w:val="20"/>
        </w:rPr>
        <w:t xml:space="preserve">con riferimento all’istanza di partecipazione </w:t>
      </w:r>
      <w:r w:rsidRPr="006561B6">
        <w:rPr>
          <w:rFonts w:ascii="Book Antiqua" w:hAnsi="Book Antiqua"/>
          <w:sz w:val="20"/>
          <w:highlight w:val="white"/>
        </w:rPr>
        <w:t xml:space="preserve">all’avviso pubblico, </w:t>
      </w:r>
      <w:r w:rsidRPr="006561B6">
        <w:rPr>
          <w:rFonts w:ascii="Book Antiqua" w:hAnsi="Book Antiqua"/>
          <w:sz w:val="20"/>
        </w:rPr>
        <w:t>per titoli e colloquio</w:t>
      </w:r>
      <w:r w:rsidRPr="006561B6">
        <w:rPr>
          <w:rFonts w:ascii="Book Antiqua" w:hAnsi="Book Antiqua"/>
          <w:sz w:val="20"/>
          <w:highlight w:val="white"/>
        </w:rPr>
        <w:t xml:space="preserve">, per l’assunzione a tempo determinato </w:t>
      </w:r>
      <w:r w:rsidR="00494E95" w:rsidRPr="006561B6">
        <w:rPr>
          <w:rFonts w:ascii="Book Antiqua" w:hAnsi="Book Antiqua"/>
          <w:sz w:val="20"/>
          <w:highlight w:val="white"/>
        </w:rPr>
        <w:t xml:space="preserve">di un Dirigente Medico </w:t>
      </w:r>
      <w:r w:rsidR="00494E95" w:rsidRPr="006561B6">
        <w:rPr>
          <w:rFonts w:ascii="Book Antiqua" w:hAnsi="Book Antiqua"/>
          <w:sz w:val="20"/>
        </w:rPr>
        <w:t xml:space="preserve">della disciplina </w:t>
      </w:r>
      <w:r w:rsidR="00494E95" w:rsidRPr="006561B6">
        <w:rPr>
          <w:rFonts w:ascii="Book Antiqua" w:hAnsi="Book Antiqua"/>
          <w:sz w:val="20"/>
          <w:highlight w:val="white"/>
        </w:rPr>
        <w:t xml:space="preserve">di </w:t>
      </w:r>
      <w:r w:rsidR="00494E95" w:rsidRPr="006561B6">
        <w:rPr>
          <w:rFonts w:ascii="Book Antiqua" w:hAnsi="Book Antiqua"/>
          <w:sz w:val="20"/>
        </w:rPr>
        <w:t>C</w:t>
      </w:r>
      <w:r w:rsidR="00494E95" w:rsidRPr="006561B6">
        <w:rPr>
          <w:rFonts w:ascii="Book Antiqua" w:hAnsi="Book Antiqua"/>
          <w:sz w:val="20"/>
          <w:highlight w:val="white"/>
        </w:rPr>
        <w:t xml:space="preserve">hirurgia </w:t>
      </w:r>
      <w:proofErr w:type="spellStart"/>
      <w:r w:rsidR="00494E95" w:rsidRPr="006561B6">
        <w:rPr>
          <w:rFonts w:ascii="Book Antiqua" w:hAnsi="Book Antiqua"/>
          <w:sz w:val="20"/>
          <w:highlight w:val="white"/>
        </w:rPr>
        <w:t>Maxillo</w:t>
      </w:r>
      <w:proofErr w:type="spellEnd"/>
      <w:r w:rsidR="00494E95" w:rsidRPr="006561B6">
        <w:rPr>
          <w:rFonts w:ascii="Book Antiqua" w:hAnsi="Book Antiqua"/>
          <w:sz w:val="20"/>
          <w:highlight w:val="white"/>
        </w:rPr>
        <w:t xml:space="preserve"> Facciale</w:t>
      </w:r>
      <w:r w:rsidR="006561B6" w:rsidRPr="006561B6">
        <w:rPr>
          <w:rFonts w:ascii="Book Antiqua" w:hAnsi="Book Antiqua"/>
          <w:sz w:val="20"/>
          <w:highlight w:val="white"/>
        </w:rPr>
        <w:t xml:space="preserve"> per le esigenze</w:t>
      </w:r>
      <w:r w:rsidR="006561B6">
        <w:rPr>
          <w:rFonts w:ascii="Book Antiqua" w:hAnsi="Book Antiqua"/>
          <w:sz w:val="20"/>
        </w:rPr>
        <w:t xml:space="preserve"> dell’UOSD</w:t>
      </w:r>
      <w:r w:rsidR="00494E95" w:rsidRPr="006561B6">
        <w:rPr>
          <w:rFonts w:ascii="Book Antiqua" w:hAnsi="Book Antiqua"/>
          <w:sz w:val="20"/>
        </w:rPr>
        <w:t xml:space="preserve"> di </w:t>
      </w:r>
      <w:r w:rsidR="00494E95" w:rsidRPr="006561B6">
        <w:rPr>
          <w:rFonts w:ascii="Book Antiqua" w:hAnsi="Book Antiqua"/>
          <w:sz w:val="20"/>
          <w:highlight w:val="white"/>
        </w:rPr>
        <w:t xml:space="preserve">Chirurgia </w:t>
      </w:r>
      <w:proofErr w:type="spellStart"/>
      <w:r w:rsidR="00494E95" w:rsidRPr="006561B6">
        <w:rPr>
          <w:rFonts w:ascii="Book Antiqua" w:hAnsi="Book Antiqua"/>
          <w:sz w:val="20"/>
          <w:highlight w:val="white"/>
        </w:rPr>
        <w:t>Maxillo</w:t>
      </w:r>
      <w:proofErr w:type="spellEnd"/>
      <w:r w:rsidR="00494E95" w:rsidRPr="006561B6">
        <w:rPr>
          <w:rFonts w:ascii="Book Antiqua" w:hAnsi="Book Antiqua"/>
          <w:sz w:val="20"/>
          <w:highlight w:val="white"/>
        </w:rPr>
        <w:t xml:space="preserve"> Facciale </w:t>
      </w:r>
      <w:r w:rsidR="00EE40E2" w:rsidRPr="006561B6">
        <w:rPr>
          <w:rFonts w:ascii="Book Antiqua" w:hAnsi="Book Antiqua"/>
          <w:sz w:val="20"/>
        </w:rPr>
        <w:t xml:space="preserve">dell’Azienda Sanitaria Locale di Pescara </w:t>
      </w:r>
      <w:r w:rsidR="00EE40E2" w:rsidRPr="006561B6">
        <w:rPr>
          <w:rFonts w:ascii="Book Antiqua" w:hAnsi="Book Antiqua"/>
          <w:noProof/>
          <w:sz w:val="20"/>
        </w:rPr>
        <w:t xml:space="preserve">con </w:t>
      </w:r>
      <w:r w:rsidR="00EE40E2" w:rsidRPr="006561B6">
        <w:rPr>
          <w:rFonts w:ascii="Book Antiqua" w:hAnsi="Book Antiqua"/>
          <w:sz w:val="20"/>
          <w:highlight w:val="white"/>
        </w:rPr>
        <w:t>deliberazione n.    del      .</w:t>
      </w:r>
    </w:p>
    <w:p w:rsidR="00494E95" w:rsidRPr="006561B6" w:rsidRDefault="00494E95" w:rsidP="004F11C7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  <w:highlight w:val="white"/>
        </w:rPr>
      </w:pPr>
      <w:r w:rsidRPr="006561B6"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161778">
        <w:rPr>
          <w:rFonts w:ascii="Book Antiqua" w:hAnsi="Book Antiqua"/>
          <w:b/>
          <w:noProof/>
        </w:rPr>
        <w:t xml:space="preserve">D I C H I A R A </w:t>
      </w:r>
    </w:p>
    <w:p w:rsidR="004F11C7" w:rsidRPr="00C77255" w:rsidRDefault="00161778" w:rsidP="0016177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  <w:b/>
        </w:rPr>
        <w:tab/>
      </w:r>
      <w:r w:rsidRPr="00161778">
        <w:rPr>
          <w:rFonts w:ascii="Book Antiqua" w:hAnsi="Book Antiqua"/>
        </w:rPr>
        <w:t xml:space="preserve">* di aver prestato i seguenti servizi (precisare la natura del rapporto se subordinato, convenzionato, coordinato e continuativo, </w:t>
      </w:r>
      <w:r w:rsidR="00C77255">
        <w:rPr>
          <w:rFonts w:ascii="Book Antiqua" w:hAnsi="Book Antiqua"/>
        </w:rPr>
        <w:t>libero professionale, eccetera)</w:t>
      </w:r>
    </w:p>
    <w:p w:rsidR="00161778" w:rsidRPr="00161778" w:rsidRDefault="00161778" w:rsidP="0016177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t>SERVIZIO I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161778" w:rsidRPr="00C77255" w:rsidRDefault="00161778" w:rsidP="00C77255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="00C77255">
        <w:rPr>
          <w:rFonts w:ascii="Book Antiqua" w:hAnsi="Book Antiqua"/>
          <w:noProof/>
        </w:rPr>
        <w:t xml:space="preserve"> ridotto</w:t>
      </w:r>
    </w:p>
    <w:p w:rsidR="00161778" w:rsidRPr="00161778" w:rsidRDefault="00161778" w:rsidP="00161778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t>SERVIZIO II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lastRenderedPageBreak/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ridotto;</w:t>
      </w:r>
    </w:p>
    <w:p w:rsidR="00161778" w:rsidRPr="00161778" w:rsidRDefault="00161778" w:rsidP="00161778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161778">
        <w:rPr>
          <w:rFonts w:ascii="Book Antiqua" w:hAnsi="Book Antiqua"/>
          <w:u w:val="single"/>
        </w:rPr>
        <w:t>SERVIZIO III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dal _____________________ al 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in qualità di _________________________________________;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>disciplina di _________________________________________;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presso ______________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Pubblico </w:t>
      </w:r>
      <w:r w:rsidRPr="00161778">
        <w:rPr>
          <w:rFonts w:ascii="Book Antiqua" w:hAnsi="Book Antiqua"/>
          <w:noProof/>
        </w:rPr>
        <w:sym w:font="Book Antiqua" w:char="F020"/>
      </w:r>
      <w:r w:rsidRPr="00161778">
        <w:rPr>
          <w:rFonts w:ascii="Book Antiqua" w:hAnsi="Book Antiqua"/>
          <w:noProof/>
        </w:rPr>
        <w:t xml:space="preserve">Ente privato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Ente privato convenzionato SSN;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natura del rapporto di lavoro: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subordinato,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libero professionale,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collaborazione coordinata e continuata;</w:t>
      </w:r>
    </w:p>
    <w:p w:rsidR="00161778" w:rsidRPr="00161778" w:rsidRDefault="00161778" w:rsidP="00161778">
      <w:pPr>
        <w:numPr>
          <w:ilvl w:val="0"/>
          <w:numId w:val="17"/>
        </w:numPr>
        <w:tabs>
          <w:tab w:val="num" w:pos="284"/>
        </w:tabs>
        <w:overflowPunct/>
        <w:autoSpaceDE/>
        <w:autoSpaceDN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  <w:noProof/>
        </w:rPr>
      </w:pPr>
      <w:r w:rsidRPr="00161778">
        <w:rPr>
          <w:rFonts w:ascii="Book Antiqua" w:hAnsi="Book Antiqua"/>
          <w:noProof/>
        </w:rPr>
        <w:t xml:space="preserve">tempo: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pieno,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definito,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unico, </w:t>
      </w:r>
      <w:r w:rsidRPr="00161778">
        <w:rPr>
          <w:rFonts w:ascii="Book Antiqua" w:hAnsi="Book Antiqua"/>
          <w:noProof/>
        </w:rPr>
        <w:sym w:font="Book Antiqua" w:char="F06F"/>
      </w:r>
      <w:r w:rsidRPr="00161778">
        <w:rPr>
          <w:rFonts w:ascii="Book Antiqua" w:hAnsi="Book Antiqua"/>
          <w:noProof/>
        </w:rPr>
        <w:t xml:space="preserve"> ridotto;</w:t>
      </w:r>
    </w:p>
    <w:p w:rsidR="00161778" w:rsidRPr="00161778" w:rsidRDefault="00161778" w:rsidP="00161778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di avere fruito dei seguenti periodi di aspettativa senza assegni:</w:t>
      </w:r>
    </w:p>
    <w:p w:rsidR="00161778" w:rsidRPr="00161778" w:rsidRDefault="00161778" w:rsidP="0016177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dal …………… al …………… per …………………. (tipologia);</w:t>
      </w:r>
    </w:p>
    <w:p w:rsidR="00161778" w:rsidRPr="00161778" w:rsidRDefault="00161778" w:rsidP="0016177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dal …………… al …………… per …………………. (tipologia);</w:t>
      </w:r>
    </w:p>
    <w:p w:rsidR="00161778" w:rsidRPr="00161778" w:rsidRDefault="00161778" w:rsidP="00161778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di aver svolto attività di insegnamento:</w:t>
      </w:r>
    </w:p>
    <w:p w:rsidR="00161778" w:rsidRPr="00161778" w:rsidRDefault="00161778" w:rsidP="0016177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ab/>
        <w:t>dal ___________ al ___________ in qualità di _______________________________</w:t>
      </w:r>
    </w:p>
    <w:p w:rsidR="00161778" w:rsidRPr="00161778" w:rsidRDefault="00161778" w:rsidP="0016177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 xml:space="preserve">presso _____________________________________________________________________ </w:t>
      </w:r>
    </w:p>
    <w:p w:rsidR="00161778" w:rsidRPr="00161778" w:rsidRDefault="00161778" w:rsidP="0016177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161778">
        <w:rPr>
          <w:rFonts w:ascii="Book Antiqua" w:hAnsi="Book Antiqua"/>
        </w:rPr>
        <w:t>per un numero di ore pari a _______________________________ 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161778">
        <w:rPr>
          <w:rFonts w:ascii="Book Antiqua" w:hAnsi="Book Antiqua"/>
          <w:noProof/>
        </w:rPr>
        <w:t>Data 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</w:rPr>
        <w:tab/>
      </w:r>
      <w:r w:rsidRPr="00161778">
        <w:rPr>
          <w:rFonts w:ascii="Book Antiqua" w:hAnsi="Book Antiqua"/>
          <w:noProof/>
          <w:highlight w:val="white"/>
        </w:rPr>
        <w:t>Firma 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</w:rPr>
        <w:t xml:space="preserve">N.B.: </w:t>
      </w:r>
      <w:r w:rsidRPr="00161778">
        <w:rPr>
          <w:rFonts w:ascii="Book Antiqua" w:hAnsi="Book Antiqua"/>
          <w:noProof/>
          <w:sz w:val="16"/>
          <w:szCs w:val="16"/>
        </w:rPr>
        <w:tab/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</w:rPr>
        <w:t xml:space="preserve">   </w:t>
      </w:r>
      <w:r w:rsidRPr="00161778">
        <w:rPr>
          <w:rFonts w:ascii="Book Antiqua" w:hAnsi="Book Antiqua"/>
          <w:noProof/>
          <w:sz w:val="16"/>
          <w:szCs w:val="16"/>
        </w:rPr>
        <w:tab/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 w:rsidRPr="00161778"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A23F3" w:rsidRPr="00494E95" w:rsidRDefault="00161778" w:rsidP="00494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 w:rsidRPr="00161778"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5C41D1" w:rsidRDefault="005C41D1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5C41D1" w:rsidRDefault="005C41D1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5C41D1" w:rsidRDefault="005C41D1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C77255" w:rsidRDefault="00C77255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highlight w:val="white"/>
        </w:rPr>
      </w:pPr>
      <w:r w:rsidRPr="00161778">
        <w:rPr>
          <w:rFonts w:ascii="Book Antiqua" w:hAnsi="Book Antiqua"/>
          <w:b/>
          <w:noProof/>
        </w:rPr>
        <w:t>FAC</w:t>
      </w:r>
      <w:r w:rsidRPr="00161778">
        <w:rPr>
          <w:rFonts w:ascii="Book Antiqua" w:hAnsi="Book Antiqua"/>
          <w:b/>
          <w:noProof/>
          <w:highlight w:val="white"/>
        </w:rPr>
        <w:t xml:space="preserve"> SIMILE</w:t>
      </w:r>
      <w:r w:rsidRPr="00161778">
        <w:rPr>
          <w:rFonts w:ascii="Book Antiqua" w:hAnsi="Book Antiqua"/>
          <w:b/>
          <w:noProof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</w:r>
      <w:r w:rsidRPr="00161778">
        <w:rPr>
          <w:b/>
          <w:highlight w:val="white"/>
        </w:rPr>
        <w:tab/>
        <w:t>ALLEGATO D)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 w:rsidRPr="00161778">
        <w:rPr>
          <w:b/>
        </w:rPr>
        <w:t xml:space="preserve">DICHIARAZIONE SOSTITUTIVA DELL’ATTO DI </w:t>
      </w:r>
      <w:r w:rsidRPr="00161778">
        <w:rPr>
          <w:b/>
          <w:highlight w:val="white"/>
        </w:rPr>
        <w:t>NOTORIETA’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 w:rsidRPr="00161778">
        <w:tab/>
      </w:r>
      <w:r w:rsidRPr="00161778">
        <w:rPr>
          <w:highlight w:val="white"/>
        </w:rPr>
        <w:t>ai sensi degli artt. 19 e 47 del D.P.R. n. 445 del 28.12.2000.</w:t>
      </w:r>
    </w:p>
    <w:p w:rsidR="00EE40E2" w:rsidRDefault="00161778" w:rsidP="00494E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0"/>
        </w:rPr>
      </w:pPr>
      <w:r w:rsidRPr="00494E95">
        <w:rPr>
          <w:rFonts w:ascii="Book Antiqua" w:hAnsi="Book Antiqua"/>
          <w:sz w:val="20"/>
        </w:rPr>
        <w:tab/>
      </w:r>
      <w:r w:rsidRPr="00494E95">
        <w:rPr>
          <w:rFonts w:ascii="Book Antiqua" w:hAnsi="Book Antiqua"/>
          <w:sz w:val="20"/>
          <w:highlight w:val="white"/>
        </w:rPr>
        <w:t xml:space="preserve">Il/la </w:t>
      </w:r>
      <w:proofErr w:type="spellStart"/>
      <w:r w:rsidRPr="00494E95">
        <w:rPr>
          <w:rFonts w:ascii="Book Antiqua" w:hAnsi="Book Antiqua"/>
          <w:sz w:val="20"/>
          <w:highlight w:val="white"/>
        </w:rPr>
        <w:t>sottoscritt</w:t>
      </w:r>
      <w:proofErr w:type="spellEnd"/>
      <w:r w:rsidRPr="00494E95">
        <w:rPr>
          <w:rFonts w:ascii="Book Antiqua" w:hAnsi="Book Antiqua"/>
          <w:sz w:val="20"/>
          <w:highlight w:val="white"/>
        </w:rPr>
        <w:t xml:space="preserve"> _ ___________________</w:t>
      </w:r>
      <w:proofErr w:type="spellStart"/>
      <w:r w:rsidRPr="00494E95">
        <w:rPr>
          <w:rFonts w:ascii="Book Antiqua" w:hAnsi="Book Antiqua"/>
          <w:sz w:val="20"/>
        </w:rPr>
        <w:t>nat</w:t>
      </w:r>
      <w:proofErr w:type="spellEnd"/>
      <w:r w:rsidRPr="00494E95">
        <w:rPr>
          <w:rFonts w:ascii="Book Antiqua" w:hAnsi="Book Antiqua"/>
          <w:sz w:val="20"/>
          <w:highlight w:val="white"/>
        </w:rPr>
        <w:t xml:space="preserve"> _ a _________________ il ______________</w:t>
      </w:r>
      <w:r w:rsidRPr="00494E95">
        <w:rPr>
          <w:rFonts w:ascii="Book Antiqua" w:hAnsi="Book Antiqua"/>
          <w:sz w:val="20"/>
        </w:rPr>
        <w:t xml:space="preserve"> con </w:t>
      </w:r>
      <w:r w:rsidRPr="006561B6">
        <w:rPr>
          <w:rFonts w:ascii="Book Antiqua" w:hAnsi="Book Antiqua"/>
          <w:sz w:val="20"/>
        </w:rPr>
        <w:t xml:space="preserve">riferimento all’istanza di partecipazione </w:t>
      </w:r>
      <w:r w:rsidRPr="006561B6">
        <w:rPr>
          <w:rFonts w:ascii="Book Antiqua" w:hAnsi="Book Antiqua"/>
          <w:sz w:val="20"/>
          <w:highlight w:val="white"/>
        </w:rPr>
        <w:t xml:space="preserve">all’avviso pubblico, </w:t>
      </w:r>
      <w:r w:rsidRPr="006561B6">
        <w:rPr>
          <w:rFonts w:ascii="Book Antiqua" w:hAnsi="Book Antiqua"/>
          <w:sz w:val="20"/>
        </w:rPr>
        <w:t>per titoli e colloquio</w:t>
      </w:r>
      <w:r w:rsidRPr="006561B6">
        <w:rPr>
          <w:rFonts w:ascii="Book Antiqua" w:hAnsi="Book Antiqua"/>
          <w:sz w:val="20"/>
          <w:highlight w:val="white"/>
        </w:rPr>
        <w:t xml:space="preserve">, per l’assunzione a tempo determinato </w:t>
      </w:r>
      <w:r w:rsidR="00494E95" w:rsidRPr="006561B6">
        <w:rPr>
          <w:rFonts w:ascii="Book Antiqua" w:hAnsi="Book Antiqua"/>
          <w:sz w:val="20"/>
          <w:highlight w:val="white"/>
        </w:rPr>
        <w:t xml:space="preserve">di un Dirigente Medico </w:t>
      </w:r>
      <w:r w:rsidR="00494E95" w:rsidRPr="006561B6">
        <w:rPr>
          <w:rFonts w:ascii="Book Antiqua" w:hAnsi="Book Antiqua"/>
          <w:sz w:val="20"/>
        </w:rPr>
        <w:t xml:space="preserve">della disciplina </w:t>
      </w:r>
      <w:r w:rsidR="00494E95" w:rsidRPr="006561B6">
        <w:rPr>
          <w:rFonts w:ascii="Book Antiqua" w:hAnsi="Book Antiqua"/>
          <w:sz w:val="20"/>
          <w:highlight w:val="white"/>
        </w:rPr>
        <w:t xml:space="preserve">di </w:t>
      </w:r>
      <w:r w:rsidR="00494E95" w:rsidRPr="006561B6">
        <w:rPr>
          <w:rFonts w:ascii="Book Antiqua" w:hAnsi="Book Antiqua"/>
          <w:sz w:val="20"/>
        </w:rPr>
        <w:t>C</w:t>
      </w:r>
      <w:r w:rsidR="00494E95" w:rsidRPr="006561B6">
        <w:rPr>
          <w:rFonts w:ascii="Book Antiqua" w:hAnsi="Book Antiqua"/>
          <w:sz w:val="20"/>
          <w:highlight w:val="white"/>
        </w:rPr>
        <w:t xml:space="preserve">hirurgia </w:t>
      </w:r>
      <w:proofErr w:type="spellStart"/>
      <w:r w:rsidR="00494E95" w:rsidRPr="006561B6">
        <w:rPr>
          <w:rFonts w:ascii="Book Antiqua" w:hAnsi="Book Antiqua"/>
          <w:sz w:val="20"/>
          <w:highlight w:val="white"/>
        </w:rPr>
        <w:t>Maxillo</w:t>
      </w:r>
      <w:proofErr w:type="spellEnd"/>
      <w:r w:rsidR="00494E95" w:rsidRPr="006561B6">
        <w:rPr>
          <w:rFonts w:ascii="Book Antiqua" w:hAnsi="Book Antiqua"/>
          <w:sz w:val="20"/>
          <w:highlight w:val="white"/>
        </w:rPr>
        <w:t xml:space="preserve"> Facciale</w:t>
      </w:r>
      <w:r w:rsidR="006561B6" w:rsidRPr="006561B6">
        <w:rPr>
          <w:rFonts w:ascii="Book Antiqua" w:hAnsi="Book Antiqua"/>
          <w:sz w:val="20"/>
          <w:highlight w:val="white"/>
        </w:rPr>
        <w:t xml:space="preserve"> per le esigenze</w:t>
      </w:r>
      <w:r w:rsidR="006561B6" w:rsidRPr="006561B6">
        <w:rPr>
          <w:rFonts w:ascii="Book Antiqua" w:hAnsi="Book Antiqua"/>
          <w:sz w:val="20"/>
        </w:rPr>
        <w:t xml:space="preserve"> dell’UOSD</w:t>
      </w:r>
      <w:r w:rsidR="00494E95" w:rsidRPr="006561B6">
        <w:rPr>
          <w:rFonts w:ascii="Book Antiqua" w:hAnsi="Book Antiqua"/>
          <w:sz w:val="20"/>
        </w:rPr>
        <w:t xml:space="preserve"> di </w:t>
      </w:r>
      <w:r w:rsidR="00494E95" w:rsidRPr="006561B6">
        <w:rPr>
          <w:rFonts w:ascii="Book Antiqua" w:hAnsi="Book Antiqua"/>
          <w:sz w:val="20"/>
          <w:highlight w:val="white"/>
        </w:rPr>
        <w:t xml:space="preserve">Chirurgia </w:t>
      </w:r>
      <w:proofErr w:type="spellStart"/>
      <w:r w:rsidR="00494E95" w:rsidRPr="006561B6">
        <w:rPr>
          <w:rFonts w:ascii="Book Antiqua" w:hAnsi="Book Antiqua"/>
          <w:sz w:val="20"/>
          <w:highlight w:val="white"/>
        </w:rPr>
        <w:t>Maxillo</w:t>
      </w:r>
      <w:proofErr w:type="spellEnd"/>
      <w:r w:rsidR="00494E95" w:rsidRPr="006561B6">
        <w:rPr>
          <w:rFonts w:ascii="Book Antiqua" w:hAnsi="Book Antiqua"/>
          <w:sz w:val="20"/>
          <w:highlight w:val="white"/>
        </w:rPr>
        <w:t xml:space="preserve"> Facciale </w:t>
      </w:r>
      <w:r w:rsidR="00EE40E2" w:rsidRPr="006561B6">
        <w:rPr>
          <w:rFonts w:ascii="Book Antiqua" w:hAnsi="Book Antiqua"/>
          <w:sz w:val="20"/>
        </w:rPr>
        <w:t xml:space="preserve">dell’Azienda Sanitaria Locale di Pescara </w:t>
      </w:r>
      <w:r w:rsidR="00EE40E2" w:rsidRPr="006561B6">
        <w:rPr>
          <w:rFonts w:ascii="Book Antiqua" w:hAnsi="Book Antiqua"/>
          <w:noProof/>
          <w:sz w:val="20"/>
        </w:rPr>
        <w:t xml:space="preserve">con </w:t>
      </w:r>
      <w:r w:rsidR="00EE40E2" w:rsidRPr="006561B6">
        <w:rPr>
          <w:rFonts w:ascii="Book Antiqua" w:hAnsi="Book Antiqua"/>
          <w:sz w:val="20"/>
          <w:highlight w:val="white"/>
        </w:rPr>
        <w:t>deliberazione n.    del</w:t>
      </w:r>
      <w:r w:rsidR="00EE40E2" w:rsidRPr="00494E95">
        <w:rPr>
          <w:rFonts w:ascii="Book Antiqua" w:hAnsi="Book Antiqua"/>
          <w:sz w:val="20"/>
          <w:highlight w:val="white"/>
        </w:rPr>
        <w:t xml:space="preserve">      .</w:t>
      </w:r>
    </w:p>
    <w:p w:rsidR="00494E95" w:rsidRDefault="00494E95" w:rsidP="00161778">
      <w:pPr>
        <w:overflowPunct/>
        <w:autoSpaceDE/>
        <w:autoSpaceDN/>
        <w:adjustRightInd/>
        <w:spacing w:after="200"/>
        <w:jc w:val="both"/>
        <w:textAlignment w:val="auto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 w:rsidRPr="00161778">
        <w:rPr>
          <w:rFonts w:ascii="Book Antiqua" w:hAnsi="Book Antiqua"/>
          <w:b/>
        </w:rPr>
        <w:t xml:space="preserve">D I C H I A R A 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b/>
        </w:rPr>
        <w:tab/>
      </w:r>
      <w:r w:rsidRPr="00161778"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TITOLI DEL LAVORO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AUTORI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RIFERIMENTI BIBLIOGRAFICI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___________________________________________________________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>Data _________________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Firma ______________________________</w:t>
      </w:r>
    </w:p>
    <w:p w:rsidR="00161778" w:rsidRPr="00161778" w:rsidRDefault="00161778" w:rsidP="0016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61778" w:rsidRPr="00161778" w:rsidRDefault="00161778" w:rsidP="00494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</w:rPr>
        <w:t xml:space="preserve">N.B.: </w:t>
      </w:r>
      <w:r w:rsidRPr="00161778">
        <w:rPr>
          <w:rFonts w:ascii="Book Antiqua" w:hAnsi="Book Antiqua"/>
        </w:rPr>
        <w:tab/>
      </w:r>
      <w:r w:rsidRPr="00161778"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161778" w:rsidRPr="00161778" w:rsidRDefault="00161778" w:rsidP="00494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 w:rsidRPr="00161778"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 w:rsidRPr="00161778">
        <w:rPr>
          <w:rFonts w:ascii="Book Antiqua" w:hAnsi="Book Antiqua"/>
          <w:highlight w:val="white"/>
        </w:rPr>
        <w:tab/>
      </w:r>
    </w:p>
    <w:p w:rsidR="00161778" w:rsidRPr="00161778" w:rsidRDefault="00161778" w:rsidP="00494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 w:rsidRPr="00161778"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344D0E" w:rsidRPr="00344D0E" w:rsidRDefault="00161778" w:rsidP="00494E95">
      <w:pPr>
        <w:tabs>
          <w:tab w:val="left" w:pos="720"/>
          <w:tab w:val="left" w:pos="12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sz w:val="22"/>
        </w:rPr>
      </w:pPr>
      <w:r w:rsidRPr="00161778"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161778">
        <w:rPr>
          <w:rFonts w:ascii="Book Antiqua" w:hAnsi="Book Antiqua"/>
          <w:sz w:val="22"/>
          <w:szCs w:val="22"/>
        </w:rPr>
        <w:tab/>
      </w:r>
      <w:r w:rsidRPr="00161778">
        <w:rPr>
          <w:rFonts w:ascii="Book Antiqua" w:hAnsi="Book Antiqua"/>
          <w:sz w:val="22"/>
          <w:szCs w:val="22"/>
        </w:rPr>
        <w:tab/>
      </w:r>
      <w:r w:rsidR="00E56DE3">
        <w:rPr>
          <w:rFonts w:ascii="Book Antiqua" w:hAnsi="Book Antiqua"/>
          <w:b/>
          <w:sz w:val="22"/>
        </w:rPr>
        <w:tab/>
      </w:r>
      <w:r w:rsidR="00E56DE3">
        <w:rPr>
          <w:rFonts w:ascii="Book Antiqua" w:hAnsi="Book Antiqua"/>
          <w:b/>
          <w:sz w:val="22"/>
        </w:rPr>
        <w:tab/>
      </w:r>
      <w:r w:rsidR="00E56DE3">
        <w:rPr>
          <w:rFonts w:ascii="Book Antiqua" w:hAnsi="Book Antiqua"/>
          <w:b/>
          <w:sz w:val="22"/>
        </w:rPr>
        <w:tab/>
      </w:r>
      <w:r w:rsidR="00E56DE3">
        <w:rPr>
          <w:rFonts w:ascii="Book Antiqua" w:hAnsi="Book Antiqua"/>
          <w:b/>
          <w:sz w:val="22"/>
        </w:rPr>
        <w:tab/>
      </w:r>
      <w:r w:rsidR="00E56DE3">
        <w:rPr>
          <w:rFonts w:ascii="Book Antiqua" w:hAnsi="Book Antiqua"/>
          <w:b/>
          <w:sz w:val="22"/>
        </w:rPr>
        <w:tab/>
      </w:r>
      <w:r w:rsidR="00657213" w:rsidRPr="00657213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657213" w:rsidRPr="00657213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657213" w:rsidRPr="00657213"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344D0E" w:rsidRPr="00344D0E">
        <w:rPr>
          <w:rFonts w:ascii="Book Antiqua" w:hAnsi="Book Antiqua"/>
          <w:sz w:val="22"/>
          <w:szCs w:val="22"/>
        </w:rPr>
        <w:tab/>
      </w:r>
      <w:r w:rsidR="00344D0E" w:rsidRPr="00344D0E">
        <w:rPr>
          <w:rFonts w:ascii="Book Antiqua" w:hAnsi="Book Antiqua"/>
          <w:sz w:val="22"/>
          <w:szCs w:val="22"/>
        </w:rPr>
        <w:tab/>
      </w:r>
      <w:r w:rsidR="00344D0E" w:rsidRPr="00344D0E">
        <w:rPr>
          <w:rFonts w:ascii="Book Antiqua" w:hAnsi="Book Antiqua"/>
          <w:sz w:val="22"/>
          <w:szCs w:val="22"/>
        </w:rPr>
        <w:tab/>
      </w:r>
      <w:r w:rsidR="00344D0E" w:rsidRPr="00344D0E">
        <w:rPr>
          <w:rFonts w:ascii="Book Antiqua" w:hAnsi="Book Antiqua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344D0E" w:rsidRPr="00344D0E" w:rsidTr="00400570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E" w:rsidRPr="00344D0E" w:rsidRDefault="00344D0E" w:rsidP="00344D0E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 w:rsidRPr="00344D0E">
              <w:rPr>
                <w:b/>
                <w:bCs/>
                <w:color w:val="000080"/>
                <w:lang w:val="en-GB"/>
              </w:rPr>
              <w:lastRenderedPageBreak/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0E" w:rsidRPr="00344D0E" w:rsidRDefault="00344D0E" w:rsidP="00344D0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 w:rsidRPr="00344D0E">
              <w:rPr>
                <w:b/>
                <w:sz w:val="24"/>
                <w:szCs w:val="24"/>
              </w:rPr>
              <w:t>Regione Abruzzo</w:t>
            </w:r>
          </w:p>
          <w:p w:rsidR="00344D0E" w:rsidRPr="00344D0E" w:rsidRDefault="00344D0E" w:rsidP="00344D0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 w:rsidRPr="00344D0E">
              <w:rPr>
                <w:b/>
                <w:sz w:val="24"/>
                <w:szCs w:val="24"/>
              </w:rPr>
              <w:t>ASL 03 Pescara</w:t>
            </w:r>
          </w:p>
        </w:tc>
      </w:tr>
      <w:tr w:rsidR="00344D0E" w:rsidRPr="00344D0E" w:rsidTr="0040057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0E" w:rsidRPr="00344D0E" w:rsidRDefault="00344D0E" w:rsidP="00344D0E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0E" w:rsidRPr="00344D0E" w:rsidRDefault="00344D0E" w:rsidP="00344D0E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344D0E">
              <w:rPr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344D0E" w:rsidRPr="00344D0E" w:rsidRDefault="00344D0E" w:rsidP="00344D0E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344D0E">
              <w:rPr>
                <w:b/>
                <w:sz w:val="28"/>
                <w:szCs w:val="28"/>
              </w:rPr>
              <w:t>“Gestione e Selezione delle Risorse Umane”</w:t>
            </w:r>
          </w:p>
          <w:p w:rsidR="00344D0E" w:rsidRPr="00344D0E" w:rsidRDefault="00344D0E" w:rsidP="00344D0E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344D0E">
              <w:rPr>
                <w:b/>
                <w:sz w:val="24"/>
                <w:szCs w:val="24"/>
              </w:rPr>
              <w:t>Art. 13 Regolamento UE 679/2016</w:t>
            </w:r>
          </w:p>
        </w:tc>
      </w:tr>
      <w:tr w:rsidR="00344D0E" w:rsidRPr="00344D0E" w:rsidTr="0040057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0E" w:rsidRPr="00344D0E" w:rsidRDefault="00344D0E" w:rsidP="00344D0E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0E" w:rsidRPr="00344D0E" w:rsidRDefault="00344D0E" w:rsidP="00344D0E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344D0E" w:rsidRPr="00C77255" w:rsidRDefault="00344D0E" w:rsidP="00C77255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 w:rsidRPr="00344D0E">
        <w:rPr>
          <w:b/>
          <w:bCs/>
          <w:i/>
          <w:iCs/>
          <w:sz w:val="28"/>
          <w:szCs w:val="28"/>
          <w:lang w:eastAsia="ar-SA"/>
        </w:rPr>
        <w:t xml:space="preserve"> </w:t>
      </w:r>
      <w:r w:rsidRPr="00344D0E">
        <w:t>Gentile candidato,</w:t>
      </w:r>
    </w:p>
    <w:p w:rsidR="00344D0E" w:rsidRPr="00344D0E" w:rsidRDefault="00344D0E" w:rsidP="00344D0E">
      <w:pPr>
        <w:jc w:val="both"/>
      </w:pPr>
      <w:r w:rsidRPr="00344D0E">
        <w:rPr>
          <w:color w:val="231F20"/>
        </w:rPr>
        <w:t xml:space="preserve">- al fine di </w:t>
      </w:r>
      <w:proofErr w:type="spellStart"/>
      <w:r w:rsidRPr="00344D0E">
        <w:rPr>
          <w:color w:val="231F20"/>
        </w:rPr>
        <w:t>fornirLe</w:t>
      </w:r>
      <w:proofErr w:type="spellEnd"/>
      <w:r w:rsidRPr="00344D0E">
        <w:rPr>
          <w:color w:val="231F20"/>
        </w:rPr>
        <w:t xml:space="preserve"> tutte le informazioni di cui agli articoli 13 e 14,  le comunicazioni di cui agli articoli da 15 a 22 e all’articolo 34 del Regolamento </w:t>
      </w:r>
      <w:r w:rsidRPr="00344D0E"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344D0E">
          <w:rPr>
            <w:color w:val="0000FF"/>
            <w:u w:val="single"/>
          </w:rPr>
          <w:t>http://www.garanteprivacy.it/regolamentoue</w:t>
        </w:r>
      </w:hyperlink>
      <w:r w:rsidRPr="00344D0E">
        <w:t xml:space="preserve"> , </w:t>
      </w:r>
    </w:p>
    <w:p w:rsidR="00344D0E" w:rsidRPr="00344D0E" w:rsidRDefault="00344D0E" w:rsidP="00344D0E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44D0E">
        <w:rPr>
          <w:rFonts w:eastAsia="Calibri"/>
          <w:sz w:val="24"/>
          <w:szCs w:val="24"/>
          <w:lang w:eastAsia="en-US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344D0E" w:rsidRPr="00344D0E" w:rsidRDefault="00344D0E" w:rsidP="00344D0E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44D0E">
        <w:rPr>
          <w:rFonts w:eastAsia="Calibri"/>
          <w:bCs/>
          <w:sz w:val="24"/>
          <w:szCs w:val="24"/>
          <w:lang w:eastAsia="en-US"/>
        </w:rPr>
        <w:t>Le vengono fornite le seguenti informazioni.</w:t>
      </w:r>
    </w:p>
    <w:p w:rsidR="00344D0E" w:rsidRPr="00344D0E" w:rsidRDefault="00344D0E" w:rsidP="00344D0E">
      <w:pPr>
        <w:jc w:val="both"/>
        <w:rPr>
          <w:b/>
        </w:rPr>
      </w:pPr>
    </w:p>
    <w:p w:rsidR="00344D0E" w:rsidRPr="00344D0E" w:rsidRDefault="00344D0E" w:rsidP="00344D0E">
      <w:pPr>
        <w:jc w:val="both"/>
        <w:rPr>
          <w:b/>
        </w:rPr>
      </w:pPr>
      <w:r w:rsidRPr="00344D0E">
        <w:rPr>
          <w:b/>
        </w:rPr>
        <w:t>1. ESTREMI IDENTIFICATIVI DEL TITOLARE DEL TRATTAMENTO DEI DATI E SUOI DATI DI CONTATTO</w:t>
      </w:r>
    </w:p>
    <w:p w:rsidR="00344D0E" w:rsidRPr="00344D0E" w:rsidRDefault="00344D0E" w:rsidP="00344D0E">
      <w:pPr>
        <w:jc w:val="both"/>
      </w:pPr>
      <w:r w:rsidRPr="00344D0E">
        <w:t xml:space="preserve">Il Titolare del trattamento dei dati personali è la ASL di Pescara, nella persona del suo Direttore Generale. </w:t>
      </w:r>
      <w:r w:rsidRPr="00344D0E"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344D0E" w:rsidRPr="00344D0E" w:rsidRDefault="00344D0E" w:rsidP="00344D0E">
      <w:pPr>
        <w:jc w:val="both"/>
      </w:pPr>
      <w:r w:rsidRPr="00344D0E">
        <w:t xml:space="preserve"> I dati di contatto del Titolare sono:  </w:t>
      </w:r>
    </w:p>
    <w:p w:rsidR="00344D0E" w:rsidRPr="00344D0E" w:rsidRDefault="00344D0E" w:rsidP="00344D0E">
      <w:pPr>
        <w:jc w:val="both"/>
      </w:pPr>
      <w:r w:rsidRPr="00344D0E">
        <w:t xml:space="preserve">ASL di Pescara, Via  R. Paolini, 47 a Pescara. </w:t>
      </w:r>
    </w:p>
    <w:p w:rsidR="00344D0E" w:rsidRPr="00344D0E" w:rsidRDefault="00344D0E" w:rsidP="00344D0E">
      <w:pPr>
        <w:jc w:val="both"/>
        <w:rPr>
          <w:lang w:val="en-US"/>
        </w:rPr>
      </w:pPr>
      <w:r w:rsidRPr="00344D0E">
        <w:t xml:space="preserve"> </w:t>
      </w:r>
      <w:r w:rsidRPr="00344D0E">
        <w:rPr>
          <w:lang w:val="en-US"/>
        </w:rPr>
        <w:t xml:space="preserve">email:  </w:t>
      </w:r>
      <w:hyperlink r:id="rId10" w:history="1">
        <w:r w:rsidRPr="00344D0E">
          <w:rPr>
            <w:color w:val="0000FF"/>
            <w:u w:val="single"/>
            <w:lang w:val="en-US"/>
          </w:rPr>
          <w:t>segreteria_dg@ausl.pe.it</w:t>
        </w:r>
      </w:hyperlink>
      <w:r w:rsidRPr="00344D0E">
        <w:rPr>
          <w:lang w:val="en-US"/>
        </w:rPr>
        <w:t xml:space="preserve"> , PEC: </w:t>
      </w:r>
      <w:hyperlink r:id="rId11" w:history="1">
        <w:r w:rsidRPr="00344D0E">
          <w:rPr>
            <w:color w:val="0000FF"/>
            <w:u w:val="single"/>
            <w:lang w:val="en-US"/>
          </w:rPr>
          <w:t>protocollo.aslpe@pec.it</w:t>
        </w:r>
      </w:hyperlink>
      <w:r w:rsidRPr="00344D0E">
        <w:rPr>
          <w:lang w:val="en-US"/>
        </w:rPr>
        <w:t xml:space="preserve"> </w:t>
      </w:r>
    </w:p>
    <w:p w:rsidR="000C708F" w:rsidRPr="00C03002" w:rsidRDefault="000C708F" w:rsidP="00344D0E">
      <w:pPr>
        <w:jc w:val="both"/>
        <w:rPr>
          <w:b/>
          <w:lang w:val="en-US"/>
        </w:rPr>
      </w:pPr>
    </w:p>
    <w:p w:rsidR="00344D0E" w:rsidRPr="00344D0E" w:rsidRDefault="00344D0E" w:rsidP="00344D0E">
      <w:pPr>
        <w:jc w:val="both"/>
        <w:rPr>
          <w:b/>
        </w:rPr>
      </w:pPr>
      <w:r w:rsidRPr="00344D0E">
        <w:rPr>
          <w:b/>
        </w:rPr>
        <w:t>2. DATI DI CONTATTO</w:t>
      </w:r>
      <w:r w:rsidRPr="00344D0E">
        <w:t xml:space="preserve"> </w:t>
      </w:r>
      <w:r w:rsidRPr="00344D0E">
        <w:rPr>
          <w:b/>
        </w:rPr>
        <w:t>DEL RESPONSABILE DELLA PROTEZIONE DEI DATI</w:t>
      </w:r>
    </w:p>
    <w:p w:rsidR="00344D0E" w:rsidRPr="00344D0E" w:rsidRDefault="00344D0E" w:rsidP="00344D0E">
      <w:pPr>
        <w:jc w:val="both"/>
        <w:rPr>
          <w:color w:val="000000"/>
        </w:rPr>
      </w:pPr>
      <w:r w:rsidRPr="00344D0E"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344D0E" w:rsidRPr="00344D0E" w:rsidRDefault="00344D0E" w:rsidP="00344D0E">
      <w:pPr>
        <w:spacing w:after="18"/>
        <w:jc w:val="both"/>
        <w:rPr>
          <w:color w:val="000000"/>
        </w:rPr>
      </w:pPr>
      <w:r w:rsidRPr="00344D0E">
        <w:rPr>
          <w:color w:val="000000"/>
        </w:rPr>
        <w:t xml:space="preserve">- «fornire consulenza al titolare del trattamento […] nonché ai dipendenti che eseguono il trattamento»; </w:t>
      </w:r>
    </w:p>
    <w:p w:rsidR="00344D0E" w:rsidRPr="00344D0E" w:rsidRDefault="00344D0E" w:rsidP="00344D0E">
      <w:pPr>
        <w:spacing w:after="18"/>
        <w:jc w:val="both"/>
        <w:rPr>
          <w:color w:val="000000"/>
        </w:rPr>
      </w:pPr>
      <w:r w:rsidRPr="00344D0E">
        <w:rPr>
          <w:color w:val="000000"/>
        </w:rPr>
        <w:t xml:space="preserve">- «sorvegliare l’osservanza del […] regolamento»; </w:t>
      </w:r>
    </w:p>
    <w:p w:rsidR="00344D0E" w:rsidRPr="000C708F" w:rsidRDefault="00344D0E" w:rsidP="00344D0E">
      <w:pPr>
        <w:jc w:val="both"/>
        <w:rPr>
          <w:color w:val="000000"/>
        </w:rPr>
      </w:pPr>
      <w:r w:rsidRPr="00344D0E">
        <w:rPr>
          <w:color w:val="000000"/>
        </w:rPr>
        <w:t xml:space="preserve">- «cooperare con l’autorità e fungere da punto di contatto con l’autorità di controllo». </w:t>
      </w:r>
    </w:p>
    <w:p w:rsidR="000C708F" w:rsidRDefault="000C708F" w:rsidP="00344D0E">
      <w:pPr>
        <w:jc w:val="both"/>
      </w:pPr>
    </w:p>
    <w:p w:rsidR="00C03002" w:rsidRDefault="00C03002" w:rsidP="00344D0E">
      <w:pPr>
        <w:jc w:val="both"/>
      </w:pPr>
    </w:p>
    <w:p w:rsidR="00344D0E" w:rsidRPr="00344D0E" w:rsidRDefault="00344D0E" w:rsidP="00344D0E">
      <w:pPr>
        <w:jc w:val="both"/>
      </w:pPr>
      <w:r w:rsidRPr="00344D0E"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344D0E" w:rsidRPr="00344D0E" w:rsidRDefault="00344D0E" w:rsidP="00344D0E">
      <w:pPr>
        <w:jc w:val="both"/>
      </w:pPr>
      <w:r w:rsidRPr="00344D0E">
        <w:t>Dati di contatto del Responsabile della Protezione dei Dati:</w:t>
      </w:r>
    </w:p>
    <w:p w:rsidR="00344D0E" w:rsidRPr="00344D0E" w:rsidRDefault="00344D0E" w:rsidP="00344D0E">
      <w:pPr>
        <w:jc w:val="both"/>
      </w:pPr>
      <w:r w:rsidRPr="00344D0E">
        <w:t>ASL di Pescara,  Via  R. Paolini, 47 a Pescara</w:t>
      </w:r>
    </w:p>
    <w:p w:rsidR="00344D0E" w:rsidRPr="00344D0E" w:rsidRDefault="00344D0E" w:rsidP="00344D0E">
      <w:pPr>
        <w:jc w:val="both"/>
        <w:rPr>
          <w:lang w:val="en-US"/>
        </w:rPr>
      </w:pPr>
      <w:r w:rsidRPr="00344D0E">
        <w:rPr>
          <w:lang w:val="en-US"/>
        </w:rPr>
        <w:t xml:space="preserve">email: </w:t>
      </w:r>
      <w:hyperlink r:id="rId12" w:history="1">
        <w:r w:rsidRPr="00344D0E">
          <w:rPr>
            <w:color w:val="0000FF"/>
            <w:u w:val="single"/>
            <w:lang w:val="en-US"/>
          </w:rPr>
          <w:t>dpo@ausl.pe.it</w:t>
        </w:r>
      </w:hyperlink>
      <w:r w:rsidRPr="00344D0E">
        <w:rPr>
          <w:lang w:val="en-US"/>
        </w:rPr>
        <w:t xml:space="preserve">  , PEC: </w:t>
      </w:r>
      <w:hyperlink r:id="rId13" w:history="1">
        <w:r w:rsidRPr="00344D0E">
          <w:rPr>
            <w:color w:val="0000FF"/>
            <w:u w:val="single"/>
            <w:lang w:val="en-US"/>
          </w:rPr>
          <w:t>dpo.aslpe@pec.it</w:t>
        </w:r>
      </w:hyperlink>
      <w:r w:rsidRPr="00344D0E">
        <w:rPr>
          <w:lang w:val="en-US"/>
        </w:rPr>
        <w:t xml:space="preserve"> </w:t>
      </w:r>
    </w:p>
    <w:p w:rsidR="00344D0E" w:rsidRPr="00344D0E" w:rsidRDefault="00344D0E" w:rsidP="00344D0E">
      <w:pPr>
        <w:jc w:val="both"/>
        <w:rPr>
          <w:b/>
          <w:lang w:val="en-US"/>
        </w:rPr>
      </w:pPr>
    </w:p>
    <w:p w:rsidR="00C03002" w:rsidRPr="002A66A9" w:rsidRDefault="00C03002" w:rsidP="00344D0E">
      <w:pPr>
        <w:jc w:val="both"/>
        <w:rPr>
          <w:b/>
          <w:lang w:val="en-US"/>
        </w:rPr>
      </w:pPr>
    </w:p>
    <w:p w:rsidR="00344D0E" w:rsidRPr="00344D0E" w:rsidRDefault="00344D0E" w:rsidP="00344D0E">
      <w:pPr>
        <w:jc w:val="both"/>
        <w:rPr>
          <w:b/>
        </w:rPr>
      </w:pPr>
      <w:r w:rsidRPr="00344D0E">
        <w:rPr>
          <w:b/>
        </w:rPr>
        <w:t xml:space="preserve">3. FINALITÀ DEL TRATTAMENTO. </w:t>
      </w:r>
    </w:p>
    <w:p w:rsidR="00344D0E" w:rsidRPr="00344D0E" w:rsidRDefault="00344D0E" w:rsidP="00344D0E">
      <w:pPr>
        <w:jc w:val="both"/>
      </w:pPr>
      <w:r w:rsidRPr="00344D0E">
        <w:t xml:space="preserve"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</w:t>
      </w:r>
      <w:r w:rsidRPr="00344D0E">
        <w:lastRenderedPageBreak/>
        <w:t>collocamento obbligatorio e assicurazioni integrative, comprensivi delle attività amministrative ad essi correlate sono relative alla seguente finalità:</w:t>
      </w:r>
    </w:p>
    <w:p w:rsidR="00344D0E" w:rsidRPr="00344D0E" w:rsidRDefault="00344D0E" w:rsidP="00344D0E">
      <w:pPr>
        <w:numPr>
          <w:ilvl w:val="0"/>
          <w:numId w:val="18"/>
        </w:numPr>
        <w:overflowPunct/>
        <w:autoSpaceDE/>
        <w:autoSpaceDN/>
        <w:adjustRightInd/>
        <w:spacing w:after="120" w:line="254" w:lineRule="auto"/>
        <w:contextualSpacing/>
        <w:jc w:val="both"/>
        <w:textAlignment w:val="auto"/>
        <w:rPr>
          <w:sz w:val="24"/>
          <w:szCs w:val="24"/>
        </w:rPr>
      </w:pPr>
      <w:r w:rsidRPr="00344D0E">
        <w:rPr>
          <w:sz w:val="24"/>
          <w:szCs w:val="24"/>
        </w:rPr>
        <w:t>Selezione finalizzata all’instaurazione dei rapporti di lavoro dipendente.</w:t>
      </w:r>
    </w:p>
    <w:p w:rsidR="00344D0E" w:rsidRPr="00C03002" w:rsidRDefault="00344D0E" w:rsidP="00C03002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ms Rmn" w:hAnsi="Tms Rmn"/>
          <w:color w:val="000000"/>
        </w:rPr>
      </w:pPr>
      <w:r w:rsidRPr="00344D0E">
        <w:rPr>
          <w:color w:val="000000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344D0E">
        <w:rPr>
          <w:color w:val="000000"/>
        </w:rPr>
        <w:t>lett</w:t>
      </w:r>
      <w:proofErr w:type="spellEnd"/>
      <w:r w:rsidRPr="00344D0E">
        <w:rPr>
          <w:color w:val="000000"/>
        </w:rPr>
        <w:t>. b) del Regolamento UE 2016/679), secondo quanto stabilito dal Provvedimento del Garante Privacy n.146 del 05 giugno 2019.</w:t>
      </w:r>
    </w:p>
    <w:p w:rsidR="00C03002" w:rsidRDefault="00C03002" w:rsidP="00344D0E">
      <w:pPr>
        <w:rPr>
          <w:b/>
        </w:rPr>
      </w:pPr>
    </w:p>
    <w:p w:rsidR="00344D0E" w:rsidRPr="00344D0E" w:rsidRDefault="00344D0E" w:rsidP="00344D0E">
      <w:r w:rsidRPr="00344D0E">
        <w:rPr>
          <w:b/>
        </w:rPr>
        <w:t>4. BASE GIURIDICA DEL TRATTAMENTO</w:t>
      </w:r>
      <w:r w:rsidRPr="00344D0E">
        <w:t xml:space="preserve">. </w:t>
      </w:r>
    </w:p>
    <w:p w:rsidR="00344D0E" w:rsidRPr="00344D0E" w:rsidRDefault="00344D0E" w:rsidP="00344D0E">
      <w:pPr>
        <w:numPr>
          <w:ilvl w:val="0"/>
          <w:numId w:val="19"/>
        </w:numPr>
        <w:suppressAutoHyphens/>
        <w:overflowPunct/>
        <w:autoSpaceDE/>
        <w:autoSpaceDN/>
        <w:adjustRightInd/>
        <w:spacing w:after="200" w:line="276" w:lineRule="auto"/>
        <w:ind w:left="360"/>
        <w:jc w:val="both"/>
        <w:textAlignment w:val="auto"/>
      </w:pPr>
      <w:r w:rsidRPr="00344D0E">
        <w:t>Il trattamento è necessario all’esecuzione di un contratto di cui l’interessato è parte o all’esecuzione di misure precontrattuali adottate su richiesta dello stesso (art. 6.1.b del Regolamento);</w:t>
      </w:r>
    </w:p>
    <w:p w:rsidR="00344D0E" w:rsidRPr="00344D0E" w:rsidRDefault="00344D0E" w:rsidP="00344D0E">
      <w:pPr>
        <w:numPr>
          <w:ilvl w:val="0"/>
          <w:numId w:val="19"/>
        </w:numPr>
        <w:suppressAutoHyphens/>
        <w:overflowPunct/>
        <w:autoSpaceDE/>
        <w:autoSpaceDN/>
        <w:adjustRightInd/>
        <w:spacing w:after="200" w:line="276" w:lineRule="auto"/>
        <w:ind w:left="360"/>
        <w:jc w:val="both"/>
        <w:textAlignment w:val="auto"/>
      </w:pPr>
      <w:r w:rsidRPr="00344D0E"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344D0E" w:rsidRPr="00344D0E" w:rsidRDefault="00344D0E" w:rsidP="00344D0E">
      <w:pPr>
        <w:rPr>
          <w:b/>
        </w:rPr>
      </w:pPr>
    </w:p>
    <w:p w:rsidR="00344D0E" w:rsidRPr="00344D0E" w:rsidRDefault="00344D0E" w:rsidP="00344D0E">
      <w:pPr>
        <w:rPr>
          <w:b/>
        </w:rPr>
      </w:pPr>
      <w:r w:rsidRPr="00344D0E">
        <w:rPr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344D0E" w:rsidRPr="00344D0E" w:rsidTr="00400570">
        <w:trPr>
          <w:trHeight w:val="1137"/>
        </w:trPr>
        <w:tc>
          <w:tcPr>
            <w:tcW w:w="9777" w:type="dxa"/>
          </w:tcPr>
          <w:p w:rsidR="00344D0E" w:rsidRPr="00344D0E" w:rsidRDefault="00344D0E" w:rsidP="00344D0E">
            <w:pPr>
              <w:spacing w:after="120"/>
              <w:jc w:val="both"/>
              <w:rPr>
                <w:rFonts w:ascii="Tms Rmn" w:hAnsi="Tms Rmn"/>
                <w:noProof/>
              </w:rPr>
            </w:pPr>
            <w:r w:rsidRPr="00344D0E">
              <w:t>I Suoi dati saranno trattati nei modi previsti dalla legge e nel rispetto del segreto professionale e d’ufficio.</w:t>
            </w:r>
          </w:p>
          <w:p w:rsidR="00344D0E" w:rsidRPr="00344D0E" w:rsidRDefault="00344D0E" w:rsidP="00344D0E">
            <w:pPr>
              <w:jc w:val="both"/>
            </w:pPr>
            <w:r w:rsidRPr="00344D0E"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44D0E" w:rsidRPr="00344D0E" w:rsidRDefault="00344D0E" w:rsidP="00344D0E">
            <w:pPr>
              <w:spacing w:before="120"/>
              <w:jc w:val="both"/>
            </w:pPr>
            <w:r w:rsidRPr="00344D0E">
              <w:t>I Suoi dati potranno essere comunicati, solo se necessario, ai seguenti soggetti:</w:t>
            </w:r>
          </w:p>
          <w:p w:rsidR="00344D0E" w:rsidRPr="00344D0E" w:rsidRDefault="00344D0E" w:rsidP="00344D0E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4" w:lineRule="auto"/>
              <w:ind w:left="360"/>
              <w:contextualSpacing/>
              <w:jc w:val="both"/>
              <w:textAlignment w:val="auto"/>
            </w:pPr>
            <w:r w:rsidRPr="00344D0E">
              <w:t>Regione Abruzzo;</w:t>
            </w:r>
          </w:p>
          <w:p w:rsidR="00344D0E" w:rsidRPr="00344D0E" w:rsidRDefault="00344D0E" w:rsidP="00344D0E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4" w:lineRule="auto"/>
              <w:ind w:left="360"/>
              <w:contextualSpacing/>
              <w:jc w:val="both"/>
              <w:textAlignment w:val="auto"/>
            </w:pPr>
            <w:r w:rsidRPr="00344D0E"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44D0E" w:rsidRPr="00344D0E" w:rsidRDefault="00344D0E" w:rsidP="00344D0E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4" w:lineRule="auto"/>
              <w:ind w:left="360"/>
              <w:contextualSpacing/>
              <w:jc w:val="both"/>
              <w:textAlignment w:val="auto"/>
            </w:pPr>
            <w:r w:rsidRPr="00344D0E">
              <w:t>Presidenza del Consiglio dei Ministri con riferimento all’elenco del personale disabile assunto (ai sensi art.7 del D.L. 4/2006 convertito in L..80/2006).</w:t>
            </w:r>
          </w:p>
          <w:p w:rsidR="00344D0E" w:rsidRPr="00344D0E" w:rsidRDefault="00344D0E" w:rsidP="00344D0E">
            <w:pPr>
              <w:ind w:left="360"/>
              <w:contextualSpacing/>
              <w:jc w:val="both"/>
            </w:pPr>
          </w:p>
        </w:tc>
      </w:tr>
    </w:tbl>
    <w:p w:rsidR="00344D0E" w:rsidRPr="00344D0E" w:rsidRDefault="00344D0E" w:rsidP="00344D0E">
      <w:pPr>
        <w:rPr>
          <w:rFonts w:ascii="Tms Rmn" w:hAnsi="Tms Rmn"/>
          <w:b/>
          <w:noProof/>
        </w:rPr>
      </w:pPr>
      <w:bookmarkStart w:id="0" w:name="_GoBack"/>
      <w:bookmarkEnd w:id="0"/>
      <w:r w:rsidRPr="00344D0E">
        <w:rPr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344D0E" w:rsidRPr="00344D0E" w:rsidTr="00400570">
        <w:trPr>
          <w:trHeight w:val="1495"/>
        </w:trPr>
        <w:tc>
          <w:tcPr>
            <w:tcW w:w="9778" w:type="dxa"/>
            <w:hideMark/>
          </w:tcPr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  <w:r w:rsidRPr="00344D0E">
              <w:t xml:space="preserve">Ella può esercitare i seguenti diritti sui Suoi dati personali, nella misura in cui è consentito dal Regolamento: </w:t>
            </w:r>
          </w:p>
          <w:p w:rsidR="00344D0E" w:rsidRPr="00344D0E" w:rsidRDefault="00344D0E" w:rsidP="00344D0E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</w:pPr>
            <w:r w:rsidRPr="00344D0E">
              <w:t>Accesso (art. 15 del Regolamento)</w:t>
            </w:r>
          </w:p>
          <w:p w:rsidR="00344D0E" w:rsidRPr="00344D0E" w:rsidRDefault="00344D0E" w:rsidP="00344D0E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</w:pPr>
            <w:r w:rsidRPr="00344D0E">
              <w:t>Rettifica (art. 16 del Regolamento)</w:t>
            </w:r>
          </w:p>
          <w:p w:rsidR="00344D0E" w:rsidRPr="00344D0E" w:rsidRDefault="00344D0E" w:rsidP="00344D0E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</w:pPr>
            <w:r w:rsidRPr="00344D0E">
              <w:t xml:space="preserve">Cancellazione (oblio) (art. 17 del Regolamento): non esercitabile per motivi di interesse pubblico nel settore della sanità pubblica (art. 17.3.c) </w:t>
            </w:r>
          </w:p>
          <w:p w:rsidR="00344D0E" w:rsidRPr="00344D0E" w:rsidRDefault="00344D0E" w:rsidP="00344D0E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</w:pPr>
            <w:r w:rsidRPr="00344D0E">
              <w:t>Limitazione del trattamento (art. 18 del Regolamento)</w:t>
            </w:r>
          </w:p>
          <w:p w:rsidR="00344D0E" w:rsidRPr="00344D0E" w:rsidRDefault="00344D0E" w:rsidP="00344D0E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</w:pPr>
            <w:r w:rsidRPr="00344D0E">
              <w:t>Portabilità (art. 20 del Regolamento): non esercitabile nell’esercizio di compiti di interesse pubblico quale quello sanitario (art. 20.3)</w:t>
            </w:r>
          </w:p>
          <w:p w:rsidR="00344D0E" w:rsidRPr="00344D0E" w:rsidRDefault="00344D0E" w:rsidP="00344D0E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</w:pPr>
            <w:r w:rsidRPr="00344D0E">
              <w:t>Opposizione al trattamento, (art. 21 del Regolamento)</w:t>
            </w:r>
          </w:p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  <w:r w:rsidRPr="00344D0E">
              <w:t>Per l’esercizio dei diritti di cui sopra Ella può rivolgersi al Responsabile della Protezione dei Dati contattabile ai riferimenti sopra riportati.</w:t>
            </w:r>
          </w:p>
        </w:tc>
      </w:tr>
    </w:tbl>
    <w:p w:rsidR="00344D0E" w:rsidRPr="00344D0E" w:rsidRDefault="00344D0E" w:rsidP="00344D0E">
      <w:pPr>
        <w:rPr>
          <w:b/>
        </w:rPr>
      </w:pPr>
    </w:p>
    <w:p w:rsidR="00344D0E" w:rsidRPr="00344D0E" w:rsidRDefault="00344D0E" w:rsidP="00344D0E">
      <w:pPr>
        <w:rPr>
          <w:b/>
        </w:rPr>
      </w:pPr>
      <w:r w:rsidRPr="00344D0E">
        <w:rPr>
          <w:b/>
        </w:rPr>
        <w:lastRenderedPageBreak/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344D0E" w:rsidRPr="00344D0E" w:rsidTr="00400570">
        <w:tc>
          <w:tcPr>
            <w:tcW w:w="9778" w:type="dxa"/>
          </w:tcPr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  <w:r w:rsidRPr="00344D0E">
              <w:t>Ella ha il diritto di revocare il proprio consenso in qualsiasi momento. La revoca del consenso non pregiudica la liceità del trattamento basata sul consenso prima della revoca.</w:t>
            </w:r>
          </w:p>
          <w:p w:rsidR="00344D0E" w:rsidRPr="00344D0E" w:rsidRDefault="00344D0E" w:rsidP="00344D0E">
            <w:pPr>
              <w:jc w:val="both"/>
            </w:pPr>
            <w:r w:rsidRPr="00344D0E">
              <w:t>Ella può esercitare tale diritto mediante compilazione del modulo di consenso allegato alla presente informativa.</w:t>
            </w:r>
          </w:p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344D0E" w:rsidRPr="00344D0E" w:rsidRDefault="00344D0E" w:rsidP="00344D0E">
      <w:pPr>
        <w:rPr>
          <w:rFonts w:ascii="Tms Rmn" w:hAnsi="Tms Rmn"/>
          <w:b/>
          <w:noProof/>
        </w:rPr>
      </w:pPr>
      <w:r w:rsidRPr="00344D0E"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344D0E" w:rsidRPr="00344D0E" w:rsidTr="00400570">
        <w:tc>
          <w:tcPr>
            <w:tcW w:w="9778" w:type="dxa"/>
          </w:tcPr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  <w:r w:rsidRPr="00344D0E"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344D0E" w:rsidRPr="00344D0E" w:rsidRDefault="00344D0E" w:rsidP="00344D0E">
      <w:pPr>
        <w:rPr>
          <w:rFonts w:ascii="Tms Rmn" w:hAnsi="Tms Rmn"/>
          <w:b/>
          <w:noProof/>
        </w:rPr>
      </w:pPr>
      <w:r w:rsidRPr="00344D0E">
        <w:rPr>
          <w:b/>
        </w:rPr>
        <w:t>9. PERIODO DI CONSERVAZIONE O CRITERI PER DETERMINARE TALE PERIODO.</w:t>
      </w:r>
    </w:p>
    <w:p w:rsidR="000C708F" w:rsidRDefault="00344D0E" w:rsidP="000C708F">
      <w:pPr>
        <w:numPr>
          <w:ilvl w:val="0"/>
          <w:numId w:val="20"/>
        </w:numPr>
        <w:overflowPunct/>
        <w:autoSpaceDE/>
        <w:autoSpaceDN/>
        <w:adjustRightInd/>
        <w:spacing w:after="160" w:line="254" w:lineRule="auto"/>
        <w:contextualSpacing/>
        <w:jc w:val="both"/>
        <w:textAlignment w:val="auto"/>
      </w:pPr>
      <w:r w:rsidRPr="000C708F">
        <w:rPr>
          <w:u w:val="single"/>
        </w:rPr>
        <w:t>Conservazione Illimitata:</w:t>
      </w:r>
      <w:r w:rsidRPr="000C708F"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C03002" w:rsidRPr="00C03002" w:rsidRDefault="00C03002" w:rsidP="000C708F">
      <w:pPr>
        <w:numPr>
          <w:ilvl w:val="0"/>
          <w:numId w:val="20"/>
        </w:numPr>
        <w:overflowPunct/>
        <w:autoSpaceDE/>
        <w:autoSpaceDN/>
        <w:adjustRightInd/>
        <w:spacing w:after="160" w:line="254" w:lineRule="auto"/>
        <w:contextualSpacing/>
        <w:jc w:val="both"/>
        <w:textAlignment w:val="auto"/>
      </w:pPr>
    </w:p>
    <w:p w:rsidR="00344D0E" w:rsidRPr="00344D0E" w:rsidRDefault="00344D0E" w:rsidP="00344D0E">
      <w:pPr>
        <w:rPr>
          <w:rFonts w:ascii="Tms Rmn" w:hAnsi="Tms Rmn"/>
          <w:b/>
        </w:rPr>
      </w:pPr>
      <w:r w:rsidRPr="00344D0E">
        <w:rPr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344D0E" w:rsidRPr="00344D0E" w:rsidTr="00400570">
        <w:tc>
          <w:tcPr>
            <w:tcW w:w="9778" w:type="dxa"/>
            <w:hideMark/>
          </w:tcPr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  <w:r w:rsidRPr="00344D0E"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44D0E" w:rsidRPr="00344D0E" w:rsidRDefault="00344D0E" w:rsidP="00344D0E">
            <w:pPr>
              <w:jc w:val="both"/>
            </w:pPr>
            <w:r w:rsidRPr="00344D0E"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44D0E" w:rsidRPr="00344D0E" w:rsidRDefault="00344D0E" w:rsidP="00344D0E">
            <w:pPr>
              <w:jc w:val="both"/>
            </w:pPr>
            <w:r w:rsidRPr="00344D0E">
              <w:t xml:space="preserve">I dati relativi alla Sua persona sono registrati e conservati in banche dati cartacee, informatiche e miste (cartacee e informatiche). </w:t>
            </w:r>
          </w:p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  <w:r w:rsidRPr="00344D0E"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44D0E" w:rsidRPr="00344D0E" w:rsidRDefault="00344D0E" w:rsidP="00344D0E">
      <w:pPr>
        <w:rPr>
          <w:rFonts w:ascii="Tms Rmn" w:hAnsi="Tms Rmn"/>
          <w:b/>
          <w:noProof/>
        </w:rPr>
      </w:pPr>
    </w:p>
    <w:p w:rsidR="00344D0E" w:rsidRPr="00344D0E" w:rsidRDefault="00344D0E" w:rsidP="00344D0E">
      <w:pPr>
        <w:rPr>
          <w:b/>
          <w:color w:val="000000"/>
        </w:rPr>
      </w:pPr>
      <w:r w:rsidRPr="00344D0E"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344D0E" w:rsidRPr="00344D0E" w:rsidTr="00400570">
        <w:tc>
          <w:tcPr>
            <w:tcW w:w="9778" w:type="dxa"/>
            <w:hideMark/>
          </w:tcPr>
          <w:p w:rsidR="00344D0E" w:rsidRPr="00344D0E" w:rsidRDefault="00344D0E" w:rsidP="00344D0E">
            <w:pPr>
              <w:jc w:val="both"/>
              <w:rPr>
                <w:rFonts w:ascii="Tms Rmn" w:hAnsi="Tms Rmn"/>
                <w:noProof/>
              </w:rPr>
            </w:pPr>
            <w:r w:rsidRPr="00344D0E">
              <w:t>Il conferimento dei dati è indispensabile per  potere partecipare alla selezione e, pertanto, il mancato conferimento rende ciò impossibile.</w:t>
            </w:r>
          </w:p>
        </w:tc>
      </w:tr>
    </w:tbl>
    <w:p w:rsidR="00C03002" w:rsidRPr="00657213" w:rsidRDefault="00C03002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sectPr w:rsidR="00C03002" w:rsidRPr="0065721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D4" w:rsidRDefault="006471D4">
      <w:r>
        <w:separator/>
      </w:r>
    </w:p>
  </w:endnote>
  <w:endnote w:type="continuationSeparator" w:id="0">
    <w:p w:rsidR="006471D4" w:rsidRDefault="0064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D4" w:rsidRDefault="006471D4">
      <w:r>
        <w:separator/>
      </w:r>
    </w:p>
  </w:footnote>
  <w:footnote w:type="continuationSeparator" w:id="0">
    <w:p w:rsidR="006471D4" w:rsidRDefault="0064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5C41D1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AZIENDA</w:t>
    </w:r>
    <w:r w:rsidR="004D0C3D">
      <w:rPr>
        <w:b/>
        <w:bCs/>
        <w:sz w:val="28"/>
      </w:rPr>
      <w:t xml:space="preserve">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0EA201" wp14:editId="0669B68A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08C8C20" wp14:editId="4AE876BD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37E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C708F"/>
    <w:rsid w:val="000D10F3"/>
    <w:rsid w:val="000D511A"/>
    <w:rsid w:val="00105EFF"/>
    <w:rsid w:val="00106821"/>
    <w:rsid w:val="00111936"/>
    <w:rsid w:val="001150F2"/>
    <w:rsid w:val="00116B71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3801"/>
    <w:rsid w:val="0020393B"/>
    <w:rsid w:val="0020741D"/>
    <w:rsid w:val="00207573"/>
    <w:rsid w:val="00211E9D"/>
    <w:rsid w:val="0021650E"/>
    <w:rsid w:val="00216E6F"/>
    <w:rsid w:val="00217E81"/>
    <w:rsid w:val="00220C09"/>
    <w:rsid w:val="002239FA"/>
    <w:rsid w:val="00224689"/>
    <w:rsid w:val="002251D9"/>
    <w:rsid w:val="002309BC"/>
    <w:rsid w:val="0023379D"/>
    <w:rsid w:val="002350D6"/>
    <w:rsid w:val="00236E23"/>
    <w:rsid w:val="00237DC1"/>
    <w:rsid w:val="00242D41"/>
    <w:rsid w:val="00245177"/>
    <w:rsid w:val="00247D18"/>
    <w:rsid w:val="002509B3"/>
    <w:rsid w:val="002522AD"/>
    <w:rsid w:val="00255DB8"/>
    <w:rsid w:val="002628C0"/>
    <w:rsid w:val="00267D31"/>
    <w:rsid w:val="00273CC4"/>
    <w:rsid w:val="00274487"/>
    <w:rsid w:val="00285B78"/>
    <w:rsid w:val="0028684F"/>
    <w:rsid w:val="00290C2F"/>
    <w:rsid w:val="002930BE"/>
    <w:rsid w:val="002963E1"/>
    <w:rsid w:val="00297F81"/>
    <w:rsid w:val="002A217E"/>
    <w:rsid w:val="002A66A9"/>
    <w:rsid w:val="002A7051"/>
    <w:rsid w:val="002B0BE1"/>
    <w:rsid w:val="002B3EA7"/>
    <w:rsid w:val="002C000A"/>
    <w:rsid w:val="002C6D8C"/>
    <w:rsid w:val="002D3B0F"/>
    <w:rsid w:val="002D3D3C"/>
    <w:rsid w:val="002D41C2"/>
    <w:rsid w:val="002D6C35"/>
    <w:rsid w:val="002E03C8"/>
    <w:rsid w:val="002E11B3"/>
    <w:rsid w:val="002E2CB1"/>
    <w:rsid w:val="002F0CBF"/>
    <w:rsid w:val="002F2E8A"/>
    <w:rsid w:val="0030285D"/>
    <w:rsid w:val="00307C4D"/>
    <w:rsid w:val="003167D3"/>
    <w:rsid w:val="003171BD"/>
    <w:rsid w:val="00320329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7156C"/>
    <w:rsid w:val="00480AFF"/>
    <w:rsid w:val="004831C1"/>
    <w:rsid w:val="00492E38"/>
    <w:rsid w:val="004941B6"/>
    <w:rsid w:val="00494D52"/>
    <w:rsid w:val="00494E95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11C7"/>
    <w:rsid w:val="004F6B6C"/>
    <w:rsid w:val="005018DD"/>
    <w:rsid w:val="00507498"/>
    <w:rsid w:val="00512EAD"/>
    <w:rsid w:val="00514D50"/>
    <w:rsid w:val="00533A96"/>
    <w:rsid w:val="00533C8F"/>
    <w:rsid w:val="0053613F"/>
    <w:rsid w:val="00544D5C"/>
    <w:rsid w:val="005455E5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2F98"/>
    <w:rsid w:val="005A317E"/>
    <w:rsid w:val="005A53DC"/>
    <w:rsid w:val="005C0C38"/>
    <w:rsid w:val="005C2CEF"/>
    <w:rsid w:val="005C41D1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1F19"/>
    <w:rsid w:val="00644B15"/>
    <w:rsid w:val="006471D4"/>
    <w:rsid w:val="006474EF"/>
    <w:rsid w:val="0065135A"/>
    <w:rsid w:val="00651AEC"/>
    <w:rsid w:val="0065436E"/>
    <w:rsid w:val="006561B6"/>
    <w:rsid w:val="00656467"/>
    <w:rsid w:val="00657213"/>
    <w:rsid w:val="00660A7D"/>
    <w:rsid w:val="00663E81"/>
    <w:rsid w:val="0066744C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4C5D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7E7C7B"/>
    <w:rsid w:val="008036A5"/>
    <w:rsid w:val="00804037"/>
    <w:rsid w:val="00805703"/>
    <w:rsid w:val="00806B3E"/>
    <w:rsid w:val="0080721B"/>
    <w:rsid w:val="00807FC6"/>
    <w:rsid w:val="0081150C"/>
    <w:rsid w:val="00814168"/>
    <w:rsid w:val="008150E9"/>
    <w:rsid w:val="00817ABD"/>
    <w:rsid w:val="008340D1"/>
    <w:rsid w:val="008340DA"/>
    <w:rsid w:val="00836EBF"/>
    <w:rsid w:val="00836FBB"/>
    <w:rsid w:val="00841365"/>
    <w:rsid w:val="0084287F"/>
    <w:rsid w:val="00842AAA"/>
    <w:rsid w:val="00854FB5"/>
    <w:rsid w:val="00860CDD"/>
    <w:rsid w:val="00862747"/>
    <w:rsid w:val="008640E7"/>
    <w:rsid w:val="00865F5F"/>
    <w:rsid w:val="008673FB"/>
    <w:rsid w:val="00872213"/>
    <w:rsid w:val="008862F3"/>
    <w:rsid w:val="008863F9"/>
    <w:rsid w:val="00894034"/>
    <w:rsid w:val="00894605"/>
    <w:rsid w:val="00896735"/>
    <w:rsid w:val="008A1A73"/>
    <w:rsid w:val="008A44BF"/>
    <w:rsid w:val="008B25C6"/>
    <w:rsid w:val="008B35CC"/>
    <w:rsid w:val="008B45C0"/>
    <w:rsid w:val="008B50AC"/>
    <w:rsid w:val="008C1795"/>
    <w:rsid w:val="008C3328"/>
    <w:rsid w:val="008C3E1B"/>
    <w:rsid w:val="008D0409"/>
    <w:rsid w:val="008D41F7"/>
    <w:rsid w:val="008D52D2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587F"/>
    <w:rsid w:val="00A97336"/>
    <w:rsid w:val="00AA137B"/>
    <w:rsid w:val="00AB2F78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2B58"/>
    <w:rsid w:val="00B86CB0"/>
    <w:rsid w:val="00B86D09"/>
    <w:rsid w:val="00B90A3D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44660"/>
    <w:rsid w:val="00C503C3"/>
    <w:rsid w:val="00C65DF8"/>
    <w:rsid w:val="00C712B5"/>
    <w:rsid w:val="00C76876"/>
    <w:rsid w:val="00C769E3"/>
    <w:rsid w:val="00C77255"/>
    <w:rsid w:val="00C802A9"/>
    <w:rsid w:val="00C80CC7"/>
    <w:rsid w:val="00C916F6"/>
    <w:rsid w:val="00C95993"/>
    <w:rsid w:val="00C972F2"/>
    <w:rsid w:val="00CA24FD"/>
    <w:rsid w:val="00CA660E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46259"/>
    <w:rsid w:val="00D53695"/>
    <w:rsid w:val="00D55653"/>
    <w:rsid w:val="00D5789C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25E0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0712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40E2"/>
    <w:rsid w:val="00EE45F0"/>
    <w:rsid w:val="00EE602B"/>
    <w:rsid w:val="00EF048E"/>
    <w:rsid w:val="00EF1E4D"/>
    <w:rsid w:val="00F00355"/>
    <w:rsid w:val="00F045A3"/>
    <w:rsid w:val="00F04CE3"/>
    <w:rsid w:val="00F07F82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53DE4"/>
    <w:rsid w:val="00F579F5"/>
    <w:rsid w:val="00F630A4"/>
    <w:rsid w:val="00F64A0A"/>
    <w:rsid w:val="00F71C30"/>
    <w:rsid w:val="00F71EB5"/>
    <w:rsid w:val="00F74F10"/>
    <w:rsid w:val="00F765D7"/>
    <w:rsid w:val="00F8598B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.aslpe@pec.it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ausl.p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aslpe@pec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greteria_dg@ausl.pe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F6A7-8A9D-4776-990B-3618D06F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</TotalTime>
  <Pages>9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2021-01-20T12:56:00Z</cp:lastPrinted>
  <dcterms:created xsi:type="dcterms:W3CDTF">2021-02-23T16:24:00Z</dcterms:created>
  <dcterms:modified xsi:type="dcterms:W3CDTF">2021-02-23T16:25:00Z</dcterms:modified>
</cp:coreProperties>
</file>