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85" w:rsidRDefault="00812985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  <w:t>ALLEGATO A)</w:t>
      </w:r>
    </w:p>
    <w:p w:rsidR="00812985" w:rsidRDefault="00812985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Il sottoscritt _ (cognome e nome) ____________________________________________, chiede di essere ammesso a partecipare </w:t>
      </w:r>
      <w:r w:rsidR="00DA14C2">
        <w:rPr>
          <w:rFonts w:ascii="Book Antiqua" w:hAnsi="Book Antiqua"/>
          <w:noProof/>
        </w:rPr>
        <w:t>alla ri</w:t>
      </w:r>
      <w:r w:rsidR="001D5E0B">
        <w:rPr>
          <w:rFonts w:ascii="Book Antiqua" w:hAnsi="Book Antiqua"/>
          <w:noProof/>
        </w:rPr>
        <w:t>a</w:t>
      </w:r>
      <w:r w:rsidR="00DA14C2">
        <w:rPr>
          <w:rFonts w:ascii="Book Antiqua" w:hAnsi="Book Antiqua"/>
          <w:noProof/>
        </w:rPr>
        <w:t>pertura de</w:t>
      </w:r>
      <w:r>
        <w:rPr>
          <w:rFonts w:ascii="Book Antiqua" w:hAnsi="Book Antiqua"/>
          <w:noProof/>
        </w:rPr>
        <w:t xml:space="preserve">ll’avviso pubblico, per titoli e colloquio, per l’assunzione a tempo determinato </w:t>
      </w:r>
      <w:r w:rsidR="00B73EC0" w:rsidRPr="00B73EC0">
        <w:rPr>
          <w:rFonts w:ascii="Book Antiqua" w:hAnsi="Book Antiqua"/>
          <w:noProof/>
        </w:rPr>
        <w:t>di un dirigente medico della disciplina di igiene degli alimenti e della nutrizione per le esigenze dell’UOC Igiene degli Alimenti e Nutrizione dell’Azienda Sanitaria Locale di Pescara</w:t>
      </w:r>
      <w:r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o di aver procedimenti penali in corso (ovvero di non avere procedimenti penali in corso:___________________________________________________________________(3);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 </w:t>
      </w:r>
      <w:r>
        <w:rPr>
          <w:rFonts w:ascii="Book Antiqua" w:hAnsi="Book Antiqua"/>
        </w:rPr>
        <w:t xml:space="preserve">anno </w:t>
      </w:r>
      <w:r>
        <w:rPr>
          <w:rFonts w:ascii="Book Antiqua" w:hAnsi="Book Antiqua"/>
          <w:noProof/>
        </w:rPr>
        <w:t xml:space="preserve">in ________________________ </w:t>
      </w:r>
      <w:r w:rsidR="00BD2E5C">
        <w:rPr>
          <w:rFonts w:ascii="Book Antiqua" w:hAnsi="Book Antiqua"/>
          <w:noProof/>
        </w:rPr>
        <w:t xml:space="preserve">ovvero </w:t>
      </w:r>
      <w:r>
        <w:rPr>
          <w:rFonts w:ascii="Book Antiqua" w:hAnsi="Book Antiqua"/>
        </w:rPr>
        <w:t>nelle discipline equipollent</w:t>
      </w:r>
      <w:r w:rsidR="00BB41E4">
        <w:rPr>
          <w:rFonts w:ascii="Book Antiqua" w:hAnsi="Book Antiqua"/>
        </w:rPr>
        <w:t>i</w:t>
      </w:r>
      <w:r>
        <w:rPr>
          <w:rFonts w:ascii="Book Antiqua" w:hAnsi="Book Antiqua"/>
        </w:rPr>
        <w:t>/affin</w:t>
      </w:r>
      <w:r w:rsidR="00BB41E4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</w:t>
      </w:r>
      <w:r w:rsidR="00BB41E4">
        <w:rPr>
          <w:rFonts w:ascii="Book Antiqua" w:hAnsi="Book Antiqua"/>
        </w:rPr>
        <w:t>a quella oggetto di avviso</w:t>
      </w:r>
      <w:r>
        <w:rPr>
          <w:rFonts w:ascii="Book Antiqua" w:hAnsi="Book Antiqua"/>
        </w:rPr>
        <w:t>;</w:t>
      </w:r>
    </w:p>
    <w:p w:rsidR="00F47808" w:rsidRDefault="00F47808" w:rsidP="00F47808">
      <w:pPr>
        <w:overflowPunct/>
        <w:autoSpaceDE/>
        <w:adjustRightInd/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pec _______ 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bookmarkStart w:id="0" w:name="_GoBack"/>
      <w:bookmarkEnd w:id="0"/>
      <w:r>
        <w:rPr>
          <w:rFonts w:ascii="Book Antiqua" w:hAnsi="Book Antiqua"/>
          <w:noProof/>
          <w:sz w:val="22"/>
          <w:szCs w:val="22"/>
        </w:rPr>
        <w:lastRenderedPageBreak/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 w:rsidR="00DA14C2">
        <w:rPr>
          <w:rFonts w:ascii="Book Antiqua" w:hAnsi="Book Antiqua"/>
          <w:noProof/>
        </w:rPr>
        <w:t>alla ri</w:t>
      </w:r>
      <w:r w:rsidR="001D5E0B">
        <w:rPr>
          <w:rFonts w:ascii="Book Antiqua" w:hAnsi="Book Antiqua"/>
          <w:noProof/>
        </w:rPr>
        <w:t>a</w:t>
      </w:r>
      <w:r w:rsidR="00DA14C2">
        <w:rPr>
          <w:rFonts w:ascii="Book Antiqua" w:hAnsi="Book Antiqua"/>
          <w:noProof/>
        </w:rPr>
        <w:t>pertura del</w:t>
      </w:r>
      <w:r>
        <w:rPr>
          <w:rFonts w:ascii="Book Antiqua" w:hAnsi="Book Antiqua"/>
          <w:noProof/>
        </w:rPr>
        <w:t xml:space="preserve">ll’avviso pubblico, per titoli e colloquio, per l’assunzione a tempo determinato </w:t>
      </w:r>
      <w:r w:rsidR="00BC08E6" w:rsidRPr="00BC08E6">
        <w:rPr>
          <w:rFonts w:ascii="Book Antiqua" w:hAnsi="Book Antiqua"/>
          <w:noProof/>
        </w:rPr>
        <w:t>di un dirigente medico della disciplina di igiene degli alimenti e della nutrizione per le esigenze dell’UOC Igiene degli Alimenti e Nutrizione dell’Azienda Sanitaria Locale di Pescara</w:t>
      </w:r>
      <w:r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F47808" w:rsidRDefault="00F47808" w:rsidP="00F47808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</w:t>
      </w:r>
      <w:r>
        <w:rPr>
          <w:rFonts w:ascii="Book Antiqua" w:hAnsi="Book Antiqua"/>
        </w:rPr>
        <w:t xml:space="preserve"> anno </w:t>
      </w:r>
      <w:r>
        <w:rPr>
          <w:rFonts w:ascii="Book Antiqua" w:hAnsi="Book Antiqua"/>
          <w:noProof/>
        </w:rPr>
        <w:t xml:space="preserve">in ________________________ </w:t>
      </w:r>
      <w:r w:rsidR="00BD2E5C">
        <w:rPr>
          <w:rFonts w:ascii="Book Antiqua" w:hAnsi="Book Antiqua"/>
          <w:noProof/>
        </w:rPr>
        <w:t xml:space="preserve">ovvero </w:t>
      </w:r>
      <w:r w:rsidR="00250617">
        <w:rPr>
          <w:rFonts w:ascii="Book Antiqua" w:hAnsi="Book Antiqua"/>
        </w:rPr>
        <w:t>nelle discipline equipollenti/affini a quella oggetto di avviso</w:t>
      </w:r>
      <w:r>
        <w:rPr>
          <w:rFonts w:ascii="Book Antiqua" w:hAnsi="Book Antiqua"/>
        </w:rPr>
        <w:t xml:space="preserve"> (specificare la durata legale della scuola);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 w:rsidR="00DA14C2">
        <w:rPr>
          <w:rFonts w:ascii="Book Antiqua" w:hAnsi="Book Antiqua"/>
          <w:noProof/>
        </w:rPr>
        <w:t>alla ri</w:t>
      </w:r>
      <w:r w:rsidR="001D5E0B">
        <w:rPr>
          <w:rFonts w:ascii="Book Antiqua" w:hAnsi="Book Antiqua"/>
          <w:noProof/>
        </w:rPr>
        <w:t>a</w:t>
      </w:r>
      <w:r w:rsidR="00DA14C2">
        <w:rPr>
          <w:rFonts w:ascii="Book Antiqua" w:hAnsi="Book Antiqua"/>
          <w:noProof/>
        </w:rPr>
        <w:t>pertura delll’avviso</w:t>
      </w:r>
      <w:r>
        <w:rPr>
          <w:rFonts w:ascii="Book Antiqua" w:hAnsi="Book Antiqua"/>
          <w:noProof/>
        </w:rPr>
        <w:t xml:space="preserve"> pubblico, per titoli e colloquio, per l’assunzione a tempo determinato </w:t>
      </w:r>
      <w:r w:rsidR="00BC08E6" w:rsidRPr="00BC08E6">
        <w:rPr>
          <w:rFonts w:ascii="Book Antiqua" w:hAnsi="Book Antiqua"/>
          <w:noProof/>
        </w:rPr>
        <w:t>di un dirigente medico della disciplina di igiene degli alimenti e della nutrizione per le esigenze dell’UOC Igiene degli Alimenti e Nutrizione dell’Azienda Sanitaria Locale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F47808" w:rsidRDefault="00F47808" w:rsidP="00F47808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F47808" w:rsidRDefault="00F47808" w:rsidP="00F4780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</w:t>
      </w:r>
      <w:r w:rsidR="00543767">
        <w:rPr>
          <w:rFonts w:ascii="Book Antiqua" w:hAnsi="Book Antiqua"/>
        </w:rPr>
        <w:t xml:space="preserve"> ore pari a _________</w:t>
      </w:r>
    </w:p>
    <w:p w:rsidR="00F47808" w:rsidRPr="00543767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A71648" w:rsidRDefault="00A7164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A71648" w:rsidRDefault="00A7164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 w:rsidR="00DA14C2">
        <w:rPr>
          <w:rFonts w:ascii="Book Antiqua" w:hAnsi="Book Antiqua"/>
          <w:noProof/>
        </w:rPr>
        <w:t>alla ri</w:t>
      </w:r>
      <w:r w:rsidR="001D5E0B">
        <w:rPr>
          <w:rFonts w:ascii="Book Antiqua" w:hAnsi="Book Antiqua"/>
          <w:noProof/>
        </w:rPr>
        <w:t>a</w:t>
      </w:r>
      <w:r w:rsidR="00DA14C2">
        <w:rPr>
          <w:rFonts w:ascii="Book Antiqua" w:hAnsi="Book Antiqua"/>
          <w:noProof/>
        </w:rPr>
        <w:t>pertura delll’avviso</w:t>
      </w:r>
      <w:r>
        <w:rPr>
          <w:rFonts w:ascii="Book Antiqua" w:hAnsi="Book Antiqua"/>
          <w:noProof/>
        </w:rPr>
        <w:t xml:space="preserve"> pubblico, per titoli e colloquio, per l’assunzione a tempo determinato </w:t>
      </w:r>
      <w:r w:rsidR="0006794B" w:rsidRPr="0006794B">
        <w:rPr>
          <w:rFonts w:ascii="Book Antiqua" w:hAnsi="Book Antiqua"/>
          <w:noProof/>
        </w:rPr>
        <w:t>di un dirigente medico della disciplina di igiene degli alimenti e della nutrizione per le esigenze dell’UOC Igiene degli Alimenti e Nutrizione dell’Azienda Sanitaria Locale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A7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F47808" w:rsidRDefault="00F47808" w:rsidP="00A7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F47808" w:rsidRDefault="00F47808" w:rsidP="00A71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191460" w:rsidRDefault="00F47808" w:rsidP="00A71648">
      <w:pPr>
        <w:ind w:left="72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</w:p>
    <w:sectPr w:rsidR="0019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A2" w:rsidRDefault="00C237A2">
      <w:r>
        <w:separator/>
      </w:r>
    </w:p>
  </w:endnote>
  <w:endnote w:type="continuationSeparator" w:id="0">
    <w:p w:rsidR="00C237A2" w:rsidRDefault="00C2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proofErr w:type="gramStart"/>
    <w:r>
      <w:rPr>
        <w:sz w:val="16"/>
      </w:rPr>
      <w:t>P.Iva</w:t>
    </w:r>
    <w:proofErr w:type="spellEnd"/>
    <w:proofErr w:type="gram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A2" w:rsidRDefault="00C237A2">
      <w:r>
        <w:separator/>
      </w:r>
    </w:p>
  </w:footnote>
  <w:footnote w:type="continuationSeparator" w:id="0">
    <w:p w:rsidR="00C237A2" w:rsidRDefault="00C2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FFD12" wp14:editId="4D6C7BF9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FFD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proofErr w:type="gram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DCD087" wp14:editId="1338B96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2DE058" wp14:editId="3504325D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proofErr w:type="gramStart"/>
    <w:r>
      <w:rPr>
        <w:sz w:val="18"/>
      </w:rPr>
      <w:t>Pescara,.......</w:t>
    </w:r>
    <w:r>
      <w:t>.................................</w:t>
    </w:r>
    <w:proofErr w:type="gramEnd"/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 w15:restartNumberingAfterBreak="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 w15:restartNumberingAfterBreak="0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 w15:restartNumberingAfterBreak="0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13"/>
  </w:num>
  <w:num w:numId="37">
    <w:abstractNumId w:val="2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3268"/>
    <w:rsid w:val="00040AD7"/>
    <w:rsid w:val="00042223"/>
    <w:rsid w:val="00046022"/>
    <w:rsid w:val="0004779D"/>
    <w:rsid w:val="000502DB"/>
    <w:rsid w:val="000636A2"/>
    <w:rsid w:val="00064874"/>
    <w:rsid w:val="0006794B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6F55"/>
    <w:rsid w:val="000A114E"/>
    <w:rsid w:val="000A57FF"/>
    <w:rsid w:val="000B648A"/>
    <w:rsid w:val="000B6F8D"/>
    <w:rsid w:val="000C0E5C"/>
    <w:rsid w:val="000C1DF8"/>
    <w:rsid w:val="000C427B"/>
    <w:rsid w:val="000C4EC5"/>
    <w:rsid w:val="000C644B"/>
    <w:rsid w:val="000C708F"/>
    <w:rsid w:val="000D10F3"/>
    <w:rsid w:val="000D511A"/>
    <w:rsid w:val="000E1361"/>
    <w:rsid w:val="00105EFF"/>
    <w:rsid w:val="00106821"/>
    <w:rsid w:val="00111683"/>
    <w:rsid w:val="00111936"/>
    <w:rsid w:val="00116B71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5E0B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2DE6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617"/>
    <w:rsid w:val="002509B3"/>
    <w:rsid w:val="00250D12"/>
    <w:rsid w:val="00251F36"/>
    <w:rsid w:val="002521FD"/>
    <w:rsid w:val="002522AD"/>
    <w:rsid w:val="00255DB8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63E1"/>
    <w:rsid w:val="00297F81"/>
    <w:rsid w:val="002A217E"/>
    <w:rsid w:val="002A66A9"/>
    <w:rsid w:val="002A7051"/>
    <w:rsid w:val="002B0BE1"/>
    <w:rsid w:val="002B3EA7"/>
    <w:rsid w:val="002B612B"/>
    <w:rsid w:val="002C000A"/>
    <w:rsid w:val="002C326D"/>
    <w:rsid w:val="002C6D8C"/>
    <w:rsid w:val="002D3B0F"/>
    <w:rsid w:val="002D3D3C"/>
    <w:rsid w:val="002D41C2"/>
    <w:rsid w:val="002D5AF3"/>
    <w:rsid w:val="002D6C35"/>
    <w:rsid w:val="002E03C8"/>
    <w:rsid w:val="002E11B3"/>
    <w:rsid w:val="002E1BD2"/>
    <w:rsid w:val="002E2CB1"/>
    <w:rsid w:val="002F0CBF"/>
    <w:rsid w:val="002F2E8A"/>
    <w:rsid w:val="002F6FBD"/>
    <w:rsid w:val="003002AA"/>
    <w:rsid w:val="0030285D"/>
    <w:rsid w:val="00307C4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248B"/>
    <w:rsid w:val="004340D8"/>
    <w:rsid w:val="00437AB4"/>
    <w:rsid w:val="00440AE2"/>
    <w:rsid w:val="004422EB"/>
    <w:rsid w:val="004427DE"/>
    <w:rsid w:val="00447F45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95D8D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E79AD"/>
    <w:rsid w:val="004F6B6C"/>
    <w:rsid w:val="004F6CD5"/>
    <w:rsid w:val="00500B2D"/>
    <w:rsid w:val="005018DD"/>
    <w:rsid w:val="00505F4F"/>
    <w:rsid w:val="00507498"/>
    <w:rsid w:val="00512EAD"/>
    <w:rsid w:val="00514D50"/>
    <w:rsid w:val="00524CBF"/>
    <w:rsid w:val="00533A96"/>
    <w:rsid w:val="00533C8F"/>
    <w:rsid w:val="0053613F"/>
    <w:rsid w:val="005371F5"/>
    <w:rsid w:val="00543022"/>
    <w:rsid w:val="00543767"/>
    <w:rsid w:val="00544D5C"/>
    <w:rsid w:val="005455E5"/>
    <w:rsid w:val="00562148"/>
    <w:rsid w:val="00562644"/>
    <w:rsid w:val="005641D6"/>
    <w:rsid w:val="00564D4B"/>
    <w:rsid w:val="005704AA"/>
    <w:rsid w:val="00574C6E"/>
    <w:rsid w:val="00577281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156E"/>
    <w:rsid w:val="005E230E"/>
    <w:rsid w:val="005E3B5B"/>
    <w:rsid w:val="005E4DBF"/>
    <w:rsid w:val="005E6360"/>
    <w:rsid w:val="005F0C05"/>
    <w:rsid w:val="005F24A8"/>
    <w:rsid w:val="006005FB"/>
    <w:rsid w:val="00600A6B"/>
    <w:rsid w:val="00604084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3C3F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744C"/>
    <w:rsid w:val="00686163"/>
    <w:rsid w:val="0068681B"/>
    <w:rsid w:val="00687159"/>
    <w:rsid w:val="00691A32"/>
    <w:rsid w:val="00694981"/>
    <w:rsid w:val="006A033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2F2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33CB8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2985"/>
    <w:rsid w:val="00813235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1F98"/>
    <w:rsid w:val="008E2931"/>
    <w:rsid w:val="008E3CE7"/>
    <w:rsid w:val="008E420D"/>
    <w:rsid w:val="008E721F"/>
    <w:rsid w:val="008F25A4"/>
    <w:rsid w:val="00900ACD"/>
    <w:rsid w:val="00904A0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41D5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0F6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04F7"/>
    <w:rsid w:val="00A61DAC"/>
    <w:rsid w:val="00A65B29"/>
    <w:rsid w:val="00A71205"/>
    <w:rsid w:val="00A71648"/>
    <w:rsid w:val="00A74C8B"/>
    <w:rsid w:val="00A907E3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3DBD"/>
    <w:rsid w:val="00AD180B"/>
    <w:rsid w:val="00AD4109"/>
    <w:rsid w:val="00AD5A16"/>
    <w:rsid w:val="00AD77CB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3EC0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B41E4"/>
    <w:rsid w:val="00BC00BA"/>
    <w:rsid w:val="00BC08E6"/>
    <w:rsid w:val="00BC2D01"/>
    <w:rsid w:val="00BC4709"/>
    <w:rsid w:val="00BC5B25"/>
    <w:rsid w:val="00BD2E5C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4C3C"/>
    <w:rsid w:val="00BF51A7"/>
    <w:rsid w:val="00BF6C62"/>
    <w:rsid w:val="00C03002"/>
    <w:rsid w:val="00C1206D"/>
    <w:rsid w:val="00C237A2"/>
    <w:rsid w:val="00C2611D"/>
    <w:rsid w:val="00C26325"/>
    <w:rsid w:val="00C31E72"/>
    <w:rsid w:val="00C337C6"/>
    <w:rsid w:val="00C34D64"/>
    <w:rsid w:val="00C34D95"/>
    <w:rsid w:val="00C35F90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175BC"/>
    <w:rsid w:val="00D2396A"/>
    <w:rsid w:val="00D25392"/>
    <w:rsid w:val="00D30F29"/>
    <w:rsid w:val="00D33DC3"/>
    <w:rsid w:val="00D34356"/>
    <w:rsid w:val="00D35AB9"/>
    <w:rsid w:val="00D41A23"/>
    <w:rsid w:val="00D41FC9"/>
    <w:rsid w:val="00D45423"/>
    <w:rsid w:val="00D46259"/>
    <w:rsid w:val="00D53695"/>
    <w:rsid w:val="00D55653"/>
    <w:rsid w:val="00D5789C"/>
    <w:rsid w:val="00D7204E"/>
    <w:rsid w:val="00D750B0"/>
    <w:rsid w:val="00D83F58"/>
    <w:rsid w:val="00D87F6A"/>
    <w:rsid w:val="00D93920"/>
    <w:rsid w:val="00D96A3E"/>
    <w:rsid w:val="00D97301"/>
    <w:rsid w:val="00DA14C2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4A0A"/>
    <w:rsid w:val="00F71C30"/>
    <w:rsid w:val="00F71EB5"/>
    <w:rsid w:val="00F72D64"/>
    <w:rsid w:val="00F74F10"/>
    <w:rsid w:val="00F765D7"/>
    <w:rsid w:val="00F80030"/>
    <w:rsid w:val="00F8598B"/>
    <w:rsid w:val="00F923F7"/>
    <w:rsid w:val="00F9419D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5E870"/>
  <w15:docId w15:val="{66076658-8AE4-4BDE-8BE6-42A9973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FC5A-E307-4398-A3C2-2C3684DE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147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Fabrizio De Pascale</cp:lastModifiedBy>
  <cp:revision>17</cp:revision>
  <cp:lastPrinted>2022-02-02T09:20:00Z</cp:lastPrinted>
  <dcterms:created xsi:type="dcterms:W3CDTF">2022-06-22T09:46:00Z</dcterms:created>
  <dcterms:modified xsi:type="dcterms:W3CDTF">2023-02-17T12:50:00Z</dcterms:modified>
</cp:coreProperties>
</file>