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60" w:rsidRDefault="00191460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bookmarkStart w:id="0" w:name="_GoBack"/>
      <w:bookmarkEnd w:id="0"/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3E37BE" w:rsidRDefault="00191460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  <w:r>
        <w:rPr>
          <w:rFonts w:ascii="Book Antiqua" w:hAnsi="Book Antiqua"/>
          <w:noProof/>
          <w:sz w:val="22"/>
          <w:szCs w:val="22"/>
        </w:rPr>
        <w:tab/>
      </w:r>
    </w:p>
    <w:p w:rsidR="00346AED" w:rsidRPr="00956881" w:rsidRDefault="00346AED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3E37BE" w:rsidRP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>AL DIRETTORE GENERALE</w:t>
      </w:r>
    </w:p>
    <w:p w:rsidR="003E37BE" w:rsidRPr="00956881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956881">
        <w:rPr>
          <w:sz w:val="22"/>
          <w:szCs w:val="22"/>
          <w:highlight w:val="white"/>
        </w:rPr>
        <w:t>ASL</w:t>
      </w:r>
      <w:r w:rsidRPr="00956881">
        <w:rPr>
          <w:sz w:val="22"/>
          <w:szCs w:val="22"/>
        </w:rPr>
        <w:t>PEC: protocollo.aslpe@pec.it</w:t>
      </w:r>
    </w:p>
    <w:p w:rsidR="003E37BE" w:rsidRPr="00956881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</w:p>
    <w:p w:rsid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Il \la Sottoscritto\a __________________________________ chiede di essere ammesso a partecipare alla selezione, per titoli</w:t>
      </w:r>
      <w:r w:rsidR="00387B06">
        <w:rPr>
          <w:sz w:val="22"/>
          <w:szCs w:val="22"/>
          <w:highlight w:val="white"/>
        </w:rPr>
        <w:t xml:space="preserve"> e colloquio</w:t>
      </w:r>
      <w:r>
        <w:rPr>
          <w:sz w:val="22"/>
          <w:szCs w:val="22"/>
          <w:highlight w:val="white"/>
        </w:rPr>
        <w:t xml:space="preserve">, per la formulazione di una graduatoria da utilizzare per la nomina di </w:t>
      </w:r>
      <w:r w:rsidRPr="004F6F91">
        <w:rPr>
          <w:sz w:val="22"/>
          <w:szCs w:val="22"/>
          <w:highlight w:val="white"/>
        </w:rPr>
        <w:t xml:space="preserve">specialisti in </w:t>
      </w:r>
      <w:r w:rsidRPr="004F6F91">
        <w:rPr>
          <w:sz w:val="22"/>
          <w:szCs w:val="22"/>
        </w:rPr>
        <w:t xml:space="preserve">Medicina Legale o Medicina del Lavoro </w:t>
      </w:r>
      <w:r>
        <w:rPr>
          <w:sz w:val="22"/>
          <w:szCs w:val="22"/>
          <w:highlight w:val="white"/>
        </w:rPr>
        <w:t>con funzioni di Componente delle Commissioni preposte all’accertamento delle condizioni di invalidità civile, handicap, disabilità, sordomutismo e cecità civile che opereranno presso la AUSL di Pescara,</w:t>
      </w:r>
    </w:p>
    <w:p w:rsid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</w:p>
    <w:p w:rsidR="003E37BE" w:rsidRP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>Ai sensi del DPR 445 del 28\12\2000</w:t>
      </w:r>
    </w:p>
    <w:p w:rsidR="003E37BE" w:rsidRP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>Dichiara:</w:t>
      </w:r>
    </w:p>
    <w:p w:rsid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 xml:space="preserve">sotto la propria responsabilità e consapevole delle sanzioni penali previste dall’art. 76, nonché di quanto stabilito dall’art 75 del D.P.R. 25.12.2000 n. </w:t>
      </w:r>
      <w:smartTag w:uri="urn:schemas-microsoft-com:office:smarttags" w:element="metricconverter">
        <w:smartTagPr>
          <w:attr w:name="ProductID" w:val="445, in"/>
        </w:smartTagPr>
        <w:r w:rsidRPr="003E37BE">
          <w:rPr>
            <w:sz w:val="22"/>
            <w:szCs w:val="22"/>
            <w:highlight w:val="white"/>
          </w:rPr>
          <w:t>445, in</w:t>
        </w:r>
      </w:smartTag>
      <w:r w:rsidRPr="003E37BE">
        <w:rPr>
          <w:sz w:val="22"/>
          <w:szCs w:val="22"/>
          <w:highlight w:val="white"/>
        </w:rPr>
        <w:t xml:space="preserve"> caso di dichiarazioni non veritiere:</w:t>
      </w:r>
    </w:p>
    <w:p w:rsidR="000F75F7" w:rsidRPr="003E37BE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rPr>
          <w:sz w:val="22"/>
          <w:szCs w:val="22"/>
          <w:highlight w:val="white"/>
        </w:rPr>
      </w:pPr>
      <w:r w:rsidRPr="000F75F7">
        <w:rPr>
          <w:i/>
          <w:sz w:val="22"/>
          <w:szCs w:val="22"/>
          <w:highlight w:val="white"/>
        </w:rPr>
        <w:t>(barrare le caselle di interesse e procedere alla relativa compilazione</w:t>
      </w:r>
      <w:r>
        <w:rPr>
          <w:sz w:val="22"/>
          <w:szCs w:val="22"/>
          <w:highlight w:val="white"/>
        </w:rPr>
        <w:t>)</w:t>
      </w:r>
    </w:p>
    <w:p w:rsidR="003E37BE" w:rsidRDefault="003E37BE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2"/>
          <w:szCs w:val="22"/>
        </w:rPr>
        <w:t xml:space="preserve"> </w:t>
      </w:r>
      <w:r w:rsidR="00191460" w:rsidRPr="000F75F7">
        <w:rPr>
          <w:noProof/>
          <w:sz w:val="22"/>
          <w:szCs w:val="22"/>
        </w:rPr>
        <w:t>di ess</w:t>
      </w:r>
      <w:r w:rsidR="00956881" w:rsidRPr="000F75F7">
        <w:rPr>
          <w:noProof/>
          <w:sz w:val="22"/>
          <w:szCs w:val="22"/>
        </w:rPr>
        <w:t>ere nato a ____(prov. di ____)il _______</w:t>
      </w:r>
      <w:r w:rsidR="00191460" w:rsidRPr="000F75F7">
        <w:rPr>
          <w:noProof/>
          <w:sz w:val="22"/>
          <w:szCs w:val="22"/>
        </w:rPr>
        <w:t xml:space="preserve"> e di risiedere in ____(prov</w:t>
      </w:r>
      <w:r w:rsidR="00956881" w:rsidRPr="000F75F7">
        <w:rPr>
          <w:noProof/>
          <w:sz w:val="22"/>
          <w:szCs w:val="22"/>
        </w:rPr>
        <w:t>.di _______) c.a.p. ____</w:t>
      </w:r>
      <w:r w:rsidR="00191460" w:rsidRPr="000F75F7">
        <w:rPr>
          <w:noProof/>
          <w:sz w:val="22"/>
          <w:szCs w:val="22"/>
        </w:rPr>
        <w:t>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 xml:space="preserve">□ </w:t>
      </w:r>
      <w:r w:rsidR="00191460" w:rsidRPr="000F75F7">
        <w:rPr>
          <w:noProof/>
          <w:sz w:val="22"/>
          <w:szCs w:val="22"/>
        </w:rPr>
        <w:t>di essere in possesso della cittadinanza ________________________________________(1);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iscritto nelle liste elettorali del Comune di _______________________(2);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01BCB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01BCB" w:rsidRPr="000F75F7">
        <w:rPr>
          <w:noProof/>
          <w:sz w:val="22"/>
          <w:szCs w:val="22"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 diploma di laurea in _________________________________;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 diploma di specializzazi</w:t>
      </w:r>
      <w:r w:rsidR="00956881" w:rsidRPr="000F75F7">
        <w:rPr>
          <w:noProof/>
          <w:sz w:val="22"/>
          <w:szCs w:val="22"/>
        </w:rPr>
        <w:t>one in __________</w:t>
      </w:r>
      <w:r w:rsidR="00191460" w:rsidRPr="000F75F7">
        <w:rPr>
          <w:noProof/>
          <w:sz w:val="22"/>
          <w:szCs w:val="22"/>
        </w:rPr>
        <w:t>conseguito pre</w:t>
      </w:r>
      <w:r w:rsidR="00956881" w:rsidRPr="000F75F7">
        <w:rPr>
          <w:noProof/>
          <w:sz w:val="22"/>
          <w:szCs w:val="22"/>
        </w:rPr>
        <w:t>sso ___________</w:t>
      </w:r>
      <w:r w:rsidR="00191460" w:rsidRPr="000F75F7">
        <w:rPr>
          <w:noProof/>
          <w:sz w:val="22"/>
          <w:szCs w:val="22"/>
        </w:rPr>
        <w:t>nell’anno ____________(specificare se conseguito ai sensi del D.Lgs. n. 257/91 così come modificato dal D.Lgs. n. 368/99 e la durata legale della scuola)</w:t>
      </w:r>
      <w:r w:rsidR="00191460" w:rsidRPr="000F75F7">
        <w:rPr>
          <w:sz w:val="22"/>
          <w:szCs w:val="22"/>
        </w:rPr>
        <w:t>;</w:t>
      </w:r>
    </w:p>
    <w:p w:rsidR="00191460" w:rsidRPr="00387B06" w:rsidRDefault="00191460" w:rsidP="00191460">
      <w:pPr>
        <w:overflowPunct/>
        <w:autoSpaceDE/>
        <w:adjustRightInd/>
        <w:jc w:val="both"/>
        <w:rPr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dell’abilitazione all’esercizio della professione medico - chirurgica;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iscritto all’Albo dell’Ordine dei Medici della provinci</w:t>
      </w:r>
      <w:r w:rsidR="00956881" w:rsidRPr="000F75F7">
        <w:rPr>
          <w:noProof/>
          <w:sz w:val="22"/>
          <w:szCs w:val="22"/>
        </w:rPr>
        <w:t>a di ___dal ___al numero ________</w:t>
      </w:r>
      <w:r w:rsidR="00B36D97">
        <w:rPr>
          <w:noProof/>
          <w:sz w:val="22"/>
          <w:szCs w:val="22"/>
        </w:rPr>
        <w:t>;</w:t>
      </w:r>
    </w:p>
    <w:p w:rsidR="00956881" w:rsidRDefault="00956881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della piena idoneità fisica allo svolgimento delle mansioni proprie del profilo professionale per il quale è indetto avviso pubblico senza alcuna limitazione;</w:t>
      </w:r>
    </w:p>
    <w:p w:rsidR="00387B06" w:rsidRDefault="00387B06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956881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noProof/>
          <w:sz w:val="24"/>
          <w:szCs w:val="24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956881" w:rsidRPr="000F75F7">
        <w:rPr>
          <w:noProof/>
          <w:sz w:val="24"/>
          <w:szCs w:val="24"/>
        </w:rPr>
        <w:t>di non trovarsi in situazione di conflitto di interessi con l’ASL di Pescara;</w:t>
      </w:r>
    </w:p>
    <w:p w:rsidR="00346AED" w:rsidRDefault="00346AED" w:rsidP="00346A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noProof/>
          <w:sz w:val="24"/>
          <w:szCs w:val="24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lastRenderedPageBreak/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essere, nei confronti degli obblighi militari, nella seguente posizione: _________________________________________________________________________________;</w:t>
      </w: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non essere stato destituito, dispensato o licenziato dall’impiego p</w:t>
      </w:r>
      <w:r>
        <w:rPr>
          <w:noProof/>
          <w:sz w:val="22"/>
          <w:szCs w:val="22"/>
        </w:rPr>
        <w:t>resso Pubbliche Amministrazioni;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0F75F7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346AED">
        <w:rPr>
          <w:noProof/>
          <w:sz w:val="22"/>
          <w:szCs w:val="22"/>
        </w:rPr>
        <w:t>di essere</w:t>
      </w:r>
      <w:r>
        <w:rPr>
          <w:noProof/>
          <w:sz w:val="22"/>
          <w:szCs w:val="22"/>
        </w:rPr>
        <w:t xml:space="preserve"> collocato in quiescenza</w:t>
      </w:r>
      <w:r w:rsidR="00B36D97">
        <w:rPr>
          <w:noProof/>
          <w:sz w:val="22"/>
          <w:szCs w:val="22"/>
        </w:rPr>
        <w:t>;</w:t>
      </w:r>
    </w:p>
    <w:p w:rsidR="000F75F7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346AED">
        <w:rPr>
          <w:noProof/>
          <w:sz w:val="22"/>
          <w:szCs w:val="22"/>
        </w:rPr>
        <w:t>di non essere collocato in quiescenza</w:t>
      </w:r>
      <w:r>
        <w:rPr>
          <w:noProof/>
          <w:sz w:val="22"/>
          <w:szCs w:val="22"/>
        </w:rPr>
        <w:t xml:space="preserve"> </w:t>
      </w:r>
      <w:r w:rsidR="00346AED">
        <w:rPr>
          <w:noProof/>
          <w:sz w:val="22"/>
          <w:szCs w:val="22"/>
        </w:rPr>
        <w:t>;</w:t>
      </w: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aver adeguata conoscenza della lingua italiana (5);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essere  in possesso del seguente titolo di precedenza o preferenza _________________________________________________________________________________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 xml:space="preserve">di prestare consenso, in base al D.Lgs.vo n. 196 del 30/06/2003, al trattamento dei dati personali.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Allega alla presente domanda la seguente documentazione prevista dal bando di avviso: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dichiarazioni sostitutive comprovanti l’eventuale diritto di precedenza o preferenza nella nomina;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curriculum formativo e professionale;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elenco in carta semplice dei documenti e dei titoli presentati agli effetti della valutazione di merito e della formazione della graduatoria;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elenco delle pubblicazioni presentate.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Dichiara di voler ricevere ogni comunicazione relativa all’avviso al seguente indirizzo: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_________________________ cap _____Città ___________ recapito telefonico __________  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Si allega copia di un valido documento di identità del sottoscrittore.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Data 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  <w:t>Firma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  <w:t>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_______________________________________________________________________________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(1) - Italiana o di uno degli altri membri dell’Unione Europea, indicando quale.</w:t>
      </w:r>
      <w:r w:rsidRPr="00387B06">
        <w:rPr>
          <w:noProof/>
          <w:sz w:val="22"/>
          <w:szCs w:val="22"/>
        </w:rPr>
        <w:tab/>
        <w:t xml:space="preserve">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(2) - In caso di non iscrizione o di avvenuta cancellazione dalle liste elettorali indicarne i motivi.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(3) - Le condanne penali vanno dichiarate anche quando sia stata concessa amnistia, indulto, condono  e perdono giudiziale.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(4) - Vanno dichiarati i servizi presso pubbliche amministrazioni e le cause di risoluzione di precedenti rapporti di pubblico impiego anche con rinvio ai contenuti dichiarati in Allegato C.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(5) - Tale dichiarazione è richiesta solo ai candidati cittadini degli stati Membri dell’Unione Europea;</w:t>
      </w:r>
      <w:r w:rsidRPr="00387B06">
        <w:rPr>
          <w:noProof/>
          <w:sz w:val="22"/>
          <w:szCs w:val="22"/>
        </w:rPr>
        <w:t> </w:t>
      </w:r>
    </w:p>
    <w:p w:rsidR="00D55053" w:rsidRPr="00387B06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>FAC</w:t>
      </w:r>
      <w:r w:rsidRPr="00387B06">
        <w:rPr>
          <w:noProof/>
          <w:sz w:val="22"/>
          <w:szCs w:val="22"/>
          <w:highlight w:val="white"/>
        </w:rPr>
        <w:t xml:space="preserve"> SIMILE</w:t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>ALLEGATO B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  <w:highlight w:val="white"/>
        </w:rPr>
        <w:t>DICHIARAZIONE SOSTITUTIVA DI CERTIFICAZIONI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ai sensi  </w:t>
      </w:r>
      <w:r w:rsidRPr="00387B06">
        <w:rPr>
          <w:noProof/>
          <w:sz w:val="22"/>
          <w:szCs w:val="22"/>
          <w:highlight w:val="white"/>
        </w:rPr>
        <w:t>dell’art. 46 del D.P.R. n. 445 del 28.12.2000</w:t>
      </w:r>
    </w:p>
    <w:p w:rsidR="00412F59" w:rsidRPr="00387B06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</w:p>
    <w:p w:rsidR="00191460" w:rsidRPr="00412F59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Il/lasottosc</w:t>
      </w:r>
      <w:r w:rsidR="00412F59">
        <w:rPr>
          <w:noProof/>
          <w:sz w:val="22"/>
          <w:szCs w:val="22"/>
          <w:highlight w:val="white"/>
        </w:rPr>
        <w:t>ritt___________</w:t>
      </w:r>
      <w:r w:rsidR="00412F59">
        <w:rPr>
          <w:noProof/>
          <w:sz w:val="22"/>
          <w:szCs w:val="22"/>
        </w:rPr>
        <w:t xml:space="preserve"> </w:t>
      </w:r>
      <w:r w:rsidRPr="00387B06">
        <w:rPr>
          <w:noProof/>
          <w:sz w:val="22"/>
          <w:szCs w:val="22"/>
        </w:rPr>
        <w:t>nat</w:t>
      </w:r>
      <w:r w:rsidR="00412F59">
        <w:rPr>
          <w:noProof/>
          <w:sz w:val="22"/>
          <w:szCs w:val="22"/>
          <w:highlight w:val="white"/>
        </w:rPr>
        <w:t xml:space="preserve"> _ a _________ il __________</w:t>
      </w:r>
      <w:r w:rsidRPr="00387B06">
        <w:rPr>
          <w:noProof/>
          <w:sz w:val="22"/>
          <w:szCs w:val="22"/>
        </w:rPr>
        <w:t xml:space="preserve">con riferimento all’istanza di partecipazione </w:t>
      </w:r>
      <w:r w:rsidR="00412F59">
        <w:rPr>
          <w:sz w:val="22"/>
          <w:szCs w:val="22"/>
          <w:highlight w:val="white"/>
        </w:rPr>
        <w:t xml:space="preserve">alla selezione, per titoli e colloquio, per la formulazione di una graduatoria da utilizzare per la nomina di </w:t>
      </w:r>
      <w:r w:rsidR="00412F59" w:rsidRPr="00C04619">
        <w:rPr>
          <w:sz w:val="22"/>
          <w:szCs w:val="22"/>
          <w:highlight w:val="white"/>
        </w:rPr>
        <w:t xml:space="preserve">specialisti in </w:t>
      </w:r>
      <w:r w:rsidR="00412F59" w:rsidRPr="00C04619">
        <w:rPr>
          <w:sz w:val="22"/>
          <w:szCs w:val="22"/>
        </w:rPr>
        <w:t>Medicina Legale o Medicina del Lavoro</w:t>
      </w:r>
      <w:r w:rsidR="00412F59" w:rsidRPr="003E37BE">
        <w:rPr>
          <w:sz w:val="22"/>
          <w:szCs w:val="22"/>
          <w:u w:val="single"/>
        </w:rPr>
        <w:t xml:space="preserve"> </w:t>
      </w:r>
      <w:r w:rsidR="00412F59">
        <w:rPr>
          <w:sz w:val="22"/>
          <w:szCs w:val="22"/>
          <w:highlight w:val="white"/>
        </w:rPr>
        <w:t>con funzioni di Componente delle Commissioni preposte all’accertamento delle condizioni di invalidità civile, handicap, disabilità, sordomutismo e cecità civile che opereranno presso la AUSL di Pescara</w:t>
      </w:r>
      <w:r w:rsidR="00936F6C" w:rsidRPr="00387B06">
        <w:rPr>
          <w:sz w:val="22"/>
          <w:szCs w:val="22"/>
        </w:rPr>
        <w:t xml:space="preserve">. </w:t>
      </w:r>
    </w:p>
    <w:p w:rsidR="00191460" w:rsidRPr="00387B06" w:rsidRDefault="00191460" w:rsidP="00191460">
      <w:pPr>
        <w:overflowPunct/>
        <w:autoSpaceDE/>
        <w:adjustRightInd/>
        <w:spacing w:after="20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 xml:space="preserve"> (a titolo esemplificativo si elencano alcune fattispecie che possono essere oggetto di dichiarazione sostitutiva di certificazione)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dei titoli di precedenza o preferenza di _________________________________________________________</w:t>
      </w:r>
      <w:r w:rsidR="00412F59">
        <w:rPr>
          <w:noProof/>
          <w:sz w:val="22"/>
          <w:szCs w:val="22"/>
          <w:highlight w:val="white"/>
        </w:rPr>
        <w:t>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 Diploma di Laurea in Medicina e Chirurgia, conseguito presso ___</w:t>
      </w:r>
      <w:r w:rsidR="004F6F91">
        <w:rPr>
          <w:noProof/>
          <w:sz w:val="22"/>
          <w:szCs w:val="22"/>
          <w:highlight w:val="white"/>
        </w:rPr>
        <w:t>_____________</w:t>
      </w:r>
      <w:r w:rsidRPr="00387B06">
        <w:rPr>
          <w:noProof/>
          <w:sz w:val="22"/>
          <w:szCs w:val="22"/>
          <w:highlight w:val="white"/>
        </w:rPr>
        <w:t xml:space="preserve"> nell’anno 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dell’abilitazione all’esercizio della professione medico-chirurgica, conseguita in data______________</w:t>
      </w:r>
      <w:r w:rsidR="00412F59">
        <w:rPr>
          <w:noProof/>
          <w:sz w:val="22"/>
          <w:szCs w:val="22"/>
          <w:highlight w:val="white"/>
        </w:rPr>
        <w:t>____________presso ________________________</w:t>
      </w:r>
    </w:p>
    <w:p w:rsidR="00191460" w:rsidRPr="00387B06" w:rsidRDefault="00191460" w:rsidP="00191460">
      <w:pPr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</w:p>
    <w:p w:rsidR="00191460" w:rsidRPr="00412F59" w:rsidRDefault="00191460" w:rsidP="00412F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 diplo</w:t>
      </w:r>
      <w:r w:rsidR="004F6F91">
        <w:rPr>
          <w:noProof/>
          <w:sz w:val="22"/>
          <w:szCs w:val="22"/>
          <w:highlight w:val="white"/>
        </w:rPr>
        <w:t xml:space="preserve">ma di specializzazione in </w:t>
      </w:r>
      <w:r w:rsidR="00412F59">
        <w:rPr>
          <w:noProof/>
          <w:sz w:val="22"/>
          <w:szCs w:val="22"/>
        </w:rPr>
        <w:t>_____________</w:t>
      </w:r>
      <w:r w:rsidRPr="00387B06">
        <w:rPr>
          <w:noProof/>
          <w:sz w:val="22"/>
          <w:szCs w:val="22"/>
        </w:rPr>
        <w:t>conse</w:t>
      </w:r>
      <w:r w:rsidR="00412F59">
        <w:rPr>
          <w:noProof/>
          <w:sz w:val="22"/>
          <w:szCs w:val="22"/>
        </w:rPr>
        <w:t>guito presso _____________</w:t>
      </w:r>
      <w:r w:rsidRPr="00387B06">
        <w:rPr>
          <w:noProof/>
          <w:sz w:val="22"/>
          <w:szCs w:val="22"/>
        </w:rPr>
        <w:t xml:space="preserve">nell’anno ________(specificare se conseguito ai sensi del D.Lgs. n. 257/91 così come modificato dal D.Lgs. n. 368/99 e la durata legale della scuola)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eastAsiaTheme="minorHAnsi"/>
          <w:spacing w:val="-2"/>
          <w:sz w:val="22"/>
          <w:szCs w:val="22"/>
          <w:lang w:eastAsia="en-US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iscritto all’ordine dei medici della P</w:t>
      </w:r>
      <w:r w:rsidR="004F6F91">
        <w:rPr>
          <w:noProof/>
          <w:sz w:val="22"/>
          <w:szCs w:val="22"/>
          <w:highlight w:val="white"/>
        </w:rPr>
        <w:t>rovincia ___________</w:t>
      </w:r>
      <w:r w:rsidRPr="00387B06">
        <w:rPr>
          <w:noProof/>
          <w:sz w:val="22"/>
          <w:szCs w:val="22"/>
        </w:rPr>
        <w:t xml:space="preserve">con il </w:t>
      </w:r>
      <w:r w:rsidRPr="00387B06">
        <w:rPr>
          <w:noProof/>
          <w:sz w:val="22"/>
          <w:szCs w:val="22"/>
          <w:highlight w:val="white"/>
        </w:rPr>
        <w:t>n.ro di iscrizion</w:t>
      </w:r>
      <w:r w:rsidR="004F6F91">
        <w:rPr>
          <w:noProof/>
          <w:sz w:val="22"/>
          <w:szCs w:val="22"/>
          <w:highlight w:val="white"/>
        </w:rPr>
        <w:t>e ___________</w:t>
      </w:r>
      <w:r w:rsidRPr="00387B06">
        <w:rPr>
          <w:noProof/>
          <w:sz w:val="22"/>
          <w:szCs w:val="22"/>
          <w:highlight w:val="white"/>
        </w:rPr>
        <w:t xml:space="preserve"> in data 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dei seguenti titoli valutabili 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  formazione professionale e di qualificazione tecnica ecc.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</w:t>
      </w:r>
      <w:r w:rsidRPr="00387B06">
        <w:rPr>
          <w:noProof/>
          <w:sz w:val="22"/>
          <w:szCs w:val="22"/>
          <w:highlight w:val="white"/>
        </w:rPr>
        <w:t>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EC401E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</w:p>
    <w:p w:rsidR="00EC401E" w:rsidRDefault="00EC401E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Data  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Firma 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412F59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412F59" w:rsidRPr="00387B06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  <w:sz w:val="22"/>
          <w:szCs w:val="22"/>
        </w:rPr>
      </w:pPr>
      <w:r w:rsidRPr="00387B06">
        <w:rPr>
          <w:b/>
          <w:noProof/>
          <w:sz w:val="22"/>
          <w:szCs w:val="22"/>
        </w:rPr>
        <w:t>FAC</w:t>
      </w:r>
      <w:r w:rsidRPr="00387B06">
        <w:rPr>
          <w:b/>
          <w:noProof/>
          <w:sz w:val="22"/>
          <w:szCs w:val="22"/>
          <w:highlight w:val="white"/>
        </w:rPr>
        <w:t xml:space="preserve"> SIMILE</w:t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  <w:t>ALLEGATO C)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 xml:space="preserve">DICHIARAZIONE SOSTITUTIVA DELL’ATTO DI </w:t>
      </w:r>
      <w:r w:rsidRPr="00387B06">
        <w:rPr>
          <w:b/>
          <w:noProof/>
          <w:sz w:val="22"/>
          <w:szCs w:val="22"/>
          <w:highlight w:val="white"/>
        </w:rPr>
        <w:t>NOTORIETA’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ai sensi degli artt. 19 e 47 del D.P.R. n. 445 del 28.12.2000.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Il/la sottoscrit</w:t>
      </w:r>
      <w:r w:rsidR="00C05FC2">
        <w:rPr>
          <w:noProof/>
          <w:sz w:val="22"/>
          <w:szCs w:val="22"/>
          <w:highlight w:val="white"/>
        </w:rPr>
        <w:t>t _ _____________</w:t>
      </w:r>
      <w:r w:rsidRPr="00387B06">
        <w:rPr>
          <w:noProof/>
          <w:sz w:val="22"/>
          <w:szCs w:val="22"/>
          <w:highlight w:val="white"/>
        </w:rPr>
        <w:t>_</w:t>
      </w:r>
      <w:r w:rsidRPr="00387B06">
        <w:rPr>
          <w:noProof/>
          <w:sz w:val="22"/>
          <w:szCs w:val="22"/>
        </w:rPr>
        <w:t>nat</w:t>
      </w:r>
      <w:r w:rsidR="00C05FC2">
        <w:rPr>
          <w:noProof/>
          <w:sz w:val="22"/>
          <w:szCs w:val="22"/>
          <w:highlight w:val="white"/>
        </w:rPr>
        <w:t xml:space="preserve"> _ a ______________</w:t>
      </w:r>
      <w:r w:rsidRPr="00387B06">
        <w:rPr>
          <w:noProof/>
          <w:sz w:val="22"/>
          <w:szCs w:val="22"/>
          <w:highlight w:val="white"/>
        </w:rPr>
        <w:t xml:space="preserve"> il __________________</w:t>
      </w:r>
    </w:p>
    <w:p w:rsidR="00191460" w:rsidRPr="00387B06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con riferimento all’istanza di partecipazione </w:t>
      </w:r>
      <w:r w:rsidR="00412F59">
        <w:rPr>
          <w:sz w:val="22"/>
          <w:szCs w:val="22"/>
          <w:highlight w:val="white"/>
        </w:rPr>
        <w:t xml:space="preserve">alla selezione, per titoli e colloquio, per la formulazione di una graduatoria da utilizzare per la nomina di </w:t>
      </w:r>
      <w:r w:rsidR="00412F59" w:rsidRPr="00C05FC2">
        <w:rPr>
          <w:sz w:val="22"/>
          <w:szCs w:val="22"/>
          <w:highlight w:val="white"/>
        </w:rPr>
        <w:t xml:space="preserve">specialisti in </w:t>
      </w:r>
      <w:r w:rsidR="00412F59" w:rsidRPr="00C05FC2">
        <w:rPr>
          <w:sz w:val="22"/>
          <w:szCs w:val="22"/>
        </w:rPr>
        <w:t>Medicina Legale o Medicina del Lavoro</w:t>
      </w:r>
      <w:r w:rsidR="00412F59" w:rsidRPr="003E37BE">
        <w:rPr>
          <w:sz w:val="22"/>
          <w:szCs w:val="22"/>
          <w:u w:val="single"/>
        </w:rPr>
        <w:t xml:space="preserve"> </w:t>
      </w:r>
      <w:r w:rsidR="00412F59">
        <w:rPr>
          <w:sz w:val="22"/>
          <w:szCs w:val="22"/>
          <w:highlight w:val="white"/>
        </w:rPr>
        <w:t>con funzioni di Componente delle Commissioni preposte all’accertamento delle condizioni di invalidità civile, handicap, disabilità, sordomutismo e cecità civile che opereranno presso la AUSL di Pescara</w:t>
      </w:r>
      <w:r w:rsidR="00936F6C" w:rsidRPr="00387B06">
        <w:rPr>
          <w:sz w:val="22"/>
          <w:szCs w:val="22"/>
        </w:rPr>
        <w:t xml:space="preserve">, </w:t>
      </w:r>
      <w:r w:rsidRPr="00387B06">
        <w:rPr>
          <w:noProof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</w:rPr>
      </w:pPr>
      <w:r w:rsidRPr="00387B06">
        <w:rPr>
          <w:b/>
          <w:noProof/>
          <w:sz w:val="22"/>
          <w:szCs w:val="22"/>
        </w:rPr>
        <w:t xml:space="preserve">D I C H I A R A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</w:rPr>
      </w:pPr>
      <w:r w:rsidRPr="00387B06">
        <w:rPr>
          <w:sz w:val="22"/>
          <w:szCs w:val="22"/>
        </w:rPr>
        <w:t>* di aver prestato i seguenti servizi (precisare la natura del rapporto se subordinato, convenzionato, coordinato e continuativo, libero professionale, eccetera)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  <w:highlight w:val="white"/>
        </w:rPr>
      </w:pPr>
      <w:r w:rsidRPr="00387B06">
        <w:rPr>
          <w:sz w:val="22"/>
          <w:szCs w:val="22"/>
          <w:u w:val="single"/>
        </w:rPr>
        <w:t>SERVIZIO I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dal _____________________ al 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in qualità di _________________________________________;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disciplina di _________________________________________;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presso _____________ </w:t>
      </w:r>
      <w:r w:rsidRPr="00387B06">
        <w:rPr>
          <w:noProof/>
          <w:sz w:val="22"/>
          <w:szCs w:val="22"/>
        </w:rPr>
        <w:sym w:font="Book Antiqua" w:char="F020"/>
      </w:r>
      <w:r w:rsidRPr="00387B06">
        <w:rPr>
          <w:noProof/>
          <w:sz w:val="22"/>
          <w:szCs w:val="22"/>
        </w:rPr>
        <w:t xml:space="preserve">Ente Pubblico </w:t>
      </w:r>
      <w:r w:rsidRPr="00387B06">
        <w:rPr>
          <w:noProof/>
          <w:sz w:val="22"/>
          <w:szCs w:val="22"/>
        </w:rPr>
        <w:sym w:font="Book Antiqua" w:char="F020"/>
      </w:r>
      <w:r w:rsidRPr="00387B06">
        <w:rPr>
          <w:noProof/>
          <w:sz w:val="22"/>
          <w:szCs w:val="22"/>
        </w:rPr>
        <w:t xml:space="preserve">Ente privato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Ente privato convenzionato SSN;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natura del rapporto di lavoro: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subordinato,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libero professionale,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collaborazione coordinata e continuata;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sz w:val="22"/>
          <w:szCs w:val="22"/>
        </w:rPr>
      </w:pPr>
      <w:r w:rsidRPr="00387B06">
        <w:rPr>
          <w:noProof/>
          <w:sz w:val="22"/>
          <w:szCs w:val="22"/>
        </w:rPr>
        <w:t xml:space="preserve">tempo: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pieno,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definito,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unico,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ridotto</w:t>
      </w:r>
    </w:p>
    <w:p w:rsidR="00412F59" w:rsidRDefault="00191460" w:rsidP="00412F59">
      <w:pPr>
        <w:overflowPunct/>
        <w:autoSpaceDE/>
        <w:adjustRightInd/>
        <w:spacing w:after="100" w:afterAutospacing="1" w:line="276" w:lineRule="auto"/>
        <w:ind w:right="-183"/>
        <w:rPr>
          <w:sz w:val="22"/>
          <w:szCs w:val="22"/>
        </w:rPr>
      </w:pPr>
      <w:r w:rsidRPr="00387B06">
        <w:rPr>
          <w:sz w:val="22"/>
          <w:szCs w:val="22"/>
        </w:rPr>
        <w:t>di avere fruito dei seguenti periodi di aspettativa senza assegni: dal …………… al …………… per …………………. (tipologia);</w:t>
      </w:r>
    </w:p>
    <w:p w:rsidR="00191460" w:rsidRPr="00387B06" w:rsidRDefault="00191460" w:rsidP="00412F59">
      <w:pPr>
        <w:overflowPunct/>
        <w:autoSpaceDE/>
        <w:adjustRightInd/>
        <w:spacing w:after="100" w:afterAutospacing="1" w:line="276" w:lineRule="auto"/>
        <w:ind w:right="-183"/>
        <w:rPr>
          <w:sz w:val="22"/>
          <w:szCs w:val="22"/>
        </w:rPr>
      </w:pPr>
      <w:r w:rsidRPr="00387B06">
        <w:rPr>
          <w:sz w:val="22"/>
          <w:szCs w:val="22"/>
        </w:rPr>
        <w:t>di aver svolto attività di insegnamento: dal ___________ al ___________ in qualità di</w:t>
      </w:r>
      <w:r w:rsidR="00412F59">
        <w:rPr>
          <w:sz w:val="22"/>
          <w:szCs w:val="22"/>
        </w:rPr>
        <w:t xml:space="preserve"> _____________</w:t>
      </w:r>
      <w:r w:rsidRPr="00387B06">
        <w:rPr>
          <w:sz w:val="22"/>
          <w:szCs w:val="22"/>
        </w:rPr>
        <w:t xml:space="preserve"> presso ________________per un numero di ore pari a ____________ .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>Data 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Firma 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N.B.: 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La firma in calce alla presente dichiarazione non dovrà essere autenticata.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  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Alla dichiarazione sostitutiva dell’atto di notorietà dovrà ess</w:t>
      </w:r>
      <w:r w:rsidR="00412F59">
        <w:rPr>
          <w:noProof/>
          <w:sz w:val="22"/>
          <w:szCs w:val="22"/>
          <w:highlight w:val="white"/>
        </w:rPr>
        <w:t xml:space="preserve">ere allegata copia fotostatica </w:t>
      </w:r>
      <w:r w:rsidRPr="00387B06">
        <w:rPr>
          <w:noProof/>
          <w:sz w:val="22"/>
          <w:szCs w:val="22"/>
          <w:highlight w:val="white"/>
        </w:rPr>
        <w:t>fronte retro, di un documento di identità del sottoscrittore.</w:t>
      </w:r>
      <w:r w:rsidRPr="00387B06">
        <w:rPr>
          <w:noProof/>
          <w:sz w:val="22"/>
          <w:szCs w:val="22"/>
          <w:highlight w:val="white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Saranno ritenuti validi solamente i documenti di identità provvisti di fotografia e rilasciati da una Amministrazione dello Stato, in corso di validità.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D55053" w:rsidRPr="00387B06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>FAC</w:t>
      </w:r>
      <w:r w:rsidRPr="00387B06">
        <w:rPr>
          <w:b/>
          <w:noProof/>
          <w:sz w:val="22"/>
          <w:szCs w:val="22"/>
          <w:highlight w:val="white"/>
        </w:rPr>
        <w:t xml:space="preserve"> SIMILE</w:t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  <w:t>ALLEGATO D)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 xml:space="preserve">DICHIARAZIONE SOSTITUTIVA DELL’ATTO DI </w:t>
      </w:r>
      <w:r w:rsidRPr="00387B06">
        <w:rPr>
          <w:b/>
          <w:sz w:val="22"/>
          <w:szCs w:val="22"/>
          <w:highlight w:val="white"/>
        </w:rPr>
        <w:t>NOTORIETA’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ai sensi degli artt. 19 e 47 del D.P.R. n. 445 del 28.12.2000.</w:t>
      </w:r>
    </w:p>
    <w:p w:rsidR="00191460" w:rsidRPr="00387B06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 xml:space="preserve">Il/la </w:t>
      </w:r>
      <w:proofErr w:type="spellStart"/>
      <w:r w:rsidRPr="00387B06">
        <w:rPr>
          <w:sz w:val="22"/>
          <w:szCs w:val="22"/>
          <w:highlight w:val="white"/>
        </w:rPr>
        <w:t>sottoscritt</w:t>
      </w:r>
      <w:proofErr w:type="spellEnd"/>
      <w:r w:rsidRPr="00387B06">
        <w:rPr>
          <w:sz w:val="22"/>
          <w:szCs w:val="22"/>
          <w:highlight w:val="white"/>
        </w:rPr>
        <w:t xml:space="preserve"> _ ___________________</w:t>
      </w:r>
      <w:proofErr w:type="spellStart"/>
      <w:r w:rsidRPr="00387B06">
        <w:rPr>
          <w:sz w:val="22"/>
          <w:szCs w:val="22"/>
        </w:rPr>
        <w:t>nat</w:t>
      </w:r>
      <w:proofErr w:type="spellEnd"/>
      <w:r w:rsidRPr="00387B06">
        <w:rPr>
          <w:sz w:val="22"/>
          <w:szCs w:val="22"/>
          <w:highlight w:val="white"/>
        </w:rPr>
        <w:t xml:space="preserve"> _ a _________________ il ______________</w:t>
      </w:r>
      <w:r w:rsidRPr="00387B06">
        <w:rPr>
          <w:sz w:val="22"/>
          <w:szCs w:val="22"/>
        </w:rPr>
        <w:t xml:space="preserve"> con riferimento all’istanza di partecipazione </w:t>
      </w:r>
      <w:r w:rsidR="00AF18BE">
        <w:rPr>
          <w:sz w:val="22"/>
          <w:szCs w:val="22"/>
          <w:highlight w:val="white"/>
        </w:rPr>
        <w:t xml:space="preserve">alla selezione, per titoli e colloquio, per la formulazione di una graduatoria da utilizzare per la nomina di </w:t>
      </w:r>
      <w:r w:rsidR="00AF18BE" w:rsidRPr="00C05FC2">
        <w:rPr>
          <w:sz w:val="22"/>
          <w:szCs w:val="22"/>
          <w:highlight w:val="white"/>
        </w:rPr>
        <w:t xml:space="preserve">specialisti in </w:t>
      </w:r>
      <w:r w:rsidR="00AF18BE" w:rsidRPr="00C05FC2">
        <w:rPr>
          <w:sz w:val="22"/>
          <w:szCs w:val="22"/>
        </w:rPr>
        <w:t>Medicina Legale o Medicina del Lavoro</w:t>
      </w:r>
      <w:r w:rsidR="00AF18BE" w:rsidRPr="003E37BE">
        <w:rPr>
          <w:sz w:val="22"/>
          <w:szCs w:val="22"/>
          <w:u w:val="single"/>
        </w:rPr>
        <w:t xml:space="preserve"> </w:t>
      </w:r>
      <w:r w:rsidR="00AF18BE">
        <w:rPr>
          <w:sz w:val="22"/>
          <w:szCs w:val="22"/>
          <w:highlight w:val="white"/>
        </w:rPr>
        <w:t>con funzioni di Componente delle Commissioni preposte all’accertamento delle condizioni di invalidità civile, handicap, disabilità, sordomutismo e cecità civile che opereranno presso la AUSL di Pescara</w:t>
      </w:r>
      <w:r w:rsidRPr="00387B06">
        <w:rPr>
          <w:sz w:val="22"/>
          <w:szCs w:val="22"/>
        </w:rPr>
        <w:t>.</w:t>
      </w:r>
      <w:r w:rsidRPr="00387B06">
        <w:rPr>
          <w:sz w:val="22"/>
          <w:szCs w:val="22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 xml:space="preserve">D I C H I A R A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* che le allegate copie delle seguenti pubblicazioni sono conformi all’originale: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TITOLI DEL LAVORO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AUTORI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RIFERIMENTI BIBLIOGRAFICI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TITOLI DEL LAVORO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AUTORI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RIFERIMENTI BIBLIOGRAFICI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AF1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504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Data _________________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Firma 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 xml:space="preserve">N.B.: 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La firma in calce alla presente dichiarazione non dovrà essere autenticata.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  <w:highlight w:val="white"/>
        </w:rPr>
        <w:t xml:space="preserve">Alla dichiarazione sostitutiva dell’atto di notorietà dovrà essere allegata copia fotostatica </w:t>
      </w:r>
      <w:r w:rsidRPr="00387B06">
        <w:rPr>
          <w:sz w:val="22"/>
          <w:szCs w:val="22"/>
          <w:highlight w:val="white"/>
        </w:rPr>
        <w:tab/>
        <w:t xml:space="preserve"> fronte retro, di un documento di identità del sottoscritto.</w:t>
      </w:r>
      <w:r w:rsidRPr="00387B06">
        <w:rPr>
          <w:sz w:val="22"/>
          <w:szCs w:val="22"/>
          <w:highlight w:val="white"/>
        </w:rPr>
        <w:tab/>
      </w:r>
    </w:p>
    <w:p w:rsidR="00D87F6A" w:rsidRPr="00387B06" w:rsidRDefault="00191460" w:rsidP="00F36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  <w:highlight w:val="white"/>
        </w:rPr>
        <w:t>Saranno ritenuti validi solamente i documenti di identità provvisti di fotografia e rilasciati da una Amministrazione dello Stato.</w:t>
      </w:r>
      <w:r w:rsidR="00F36C1C" w:rsidRPr="00387B06">
        <w:rPr>
          <w:sz w:val="22"/>
          <w:szCs w:val="22"/>
          <w:highlight w:val="white"/>
        </w:rPr>
        <w:t xml:space="preserve"> </w:t>
      </w:r>
      <w:r w:rsidRPr="00387B06">
        <w:rPr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b/>
          <w:sz w:val="22"/>
          <w:szCs w:val="22"/>
        </w:rPr>
        <w:tab/>
      </w:r>
    </w:p>
    <w:sectPr w:rsidR="00D87F6A" w:rsidRPr="00387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C" w:rsidRDefault="003315BC">
      <w:r>
        <w:separator/>
      </w:r>
    </w:p>
  </w:endnote>
  <w:endnote w:type="continuationSeparator" w:id="0">
    <w:p w:rsidR="003315BC" w:rsidRDefault="003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C" w:rsidRDefault="003315BC">
      <w:r>
        <w:separator/>
      </w:r>
    </w:p>
  </w:footnote>
  <w:footnote w:type="continuationSeparator" w:id="0">
    <w:p w:rsidR="003315BC" w:rsidRDefault="0033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642A00"/>
    <w:multiLevelType w:val="hybridMultilevel"/>
    <w:tmpl w:val="BA24A644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434D7"/>
    <w:multiLevelType w:val="hybridMultilevel"/>
    <w:tmpl w:val="C5E68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1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4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849566D"/>
    <w:multiLevelType w:val="hybridMultilevel"/>
    <w:tmpl w:val="A25E6442"/>
    <w:lvl w:ilvl="0" w:tplc="D3D8A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859F3"/>
    <w:multiLevelType w:val="hybridMultilevel"/>
    <w:tmpl w:val="275EA7D6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5"/>
  </w:num>
  <w:num w:numId="4">
    <w:abstractNumId w:val="6"/>
  </w:num>
  <w:num w:numId="5">
    <w:abstractNumId w:val="10"/>
  </w:num>
  <w:num w:numId="6">
    <w:abstractNumId w:val="24"/>
  </w:num>
  <w:num w:numId="7">
    <w:abstractNumId w:val="21"/>
  </w:num>
  <w:num w:numId="8">
    <w:abstractNumId w:val="20"/>
  </w:num>
  <w:num w:numId="9">
    <w:abstractNumId w:val="11"/>
  </w:num>
  <w:num w:numId="10">
    <w:abstractNumId w:val="12"/>
  </w:num>
  <w:num w:numId="11">
    <w:abstractNumId w:val="17"/>
  </w:num>
  <w:num w:numId="12">
    <w:abstractNumId w:val="14"/>
  </w:num>
  <w:num w:numId="13">
    <w:abstractNumId w:val="4"/>
  </w:num>
  <w:num w:numId="14">
    <w:abstractNumId w:val="23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8"/>
  </w:num>
  <w:num w:numId="20">
    <w:abstractNumId w:val="9"/>
  </w:num>
  <w:num w:numId="21">
    <w:abstractNumId w:val="7"/>
  </w:num>
  <w:num w:numId="22">
    <w:abstractNumId w:val="19"/>
  </w:num>
  <w:num w:numId="23">
    <w:abstractNumId w:val="1"/>
  </w:num>
  <w:num w:numId="24">
    <w:abstractNumId w:val="19"/>
  </w:num>
  <w:num w:numId="25">
    <w:abstractNumId w:val="9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19"/>
  </w:num>
  <w:num w:numId="30">
    <w:abstractNumId w:val="9"/>
  </w:num>
  <w:num w:numId="31">
    <w:abstractNumId w:val="22"/>
  </w:num>
  <w:num w:numId="32">
    <w:abstractNumId w:val="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5"/>
  </w:num>
  <w:num w:numId="36">
    <w:abstractNumId w:val="8"/>
  </w:num>
  <w:num w:numId="37">
    <w:abstractNumId w:val="3"/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6393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0F75F7"/>
    <w:rsid w:val="00101BCB"/>
    <w:rsid w:val="00105EFF"/>
    <w:rsid w:val="00106821"/>
    <w:rsid w:val="00110EF4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1CC9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355"/>
    <w:rsid w:val="001C4667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4EE5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32EB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5B91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15BC"/>
    <w:rsid w:val="00333B0C"/>
    <w:rsid w:val="00333F40"/>
    <w:rsid w:val="00340DDC"/>
    <w:rsid w:val="00341A66"/>
    <w:rsid w:val="00341B61"/>
    <w:rsid w:val="003443C1"/>
    <w:rsid w:val="00344528"/>
    <w:rsid w:val="00344D0E"/>
    <w:rsid w:val="00346AED"/>
    <w:rsid w:val="00355534"/>
    <w:rsid w:val="003600E1"/>
    <w:rsid w:val="00361AD6"/>
    <w:rsid w:val="0036246A"/>
    <w:rsid w:val="00365903"/>
    <w:rsid w:val="003768ED"/>
    <w:rsid w:val="0038148B"/>
    <w:rsid w:val="00386B1B"/>
    <w:rsid w:val="0038738B"/>
    <w:rsid w:val="00387B06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37BE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2F59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95626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2066"/>
    <w:rsid w:val="004E43D4"/>
    <w:rsid w:val="004E4A86"/>
    <w:rsid w:val="004E4B10"/>
    <w:rsid w:val="004F6B6C"/>
    <w:rsid w:val="004F6F91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478A7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4ABD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6E30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52D7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D79FD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272F"/>
    <w:rsid w:val="009530D6"/>
    <w:rsid w:val="00955D29"/>
    <w:rsid w:val="00956881"/>
    <w:rsid w:val="0095735E"/>
    <w:rsid w:val="009623AD"/>
    <w:rsid w:val="00971072"/>
    <w:rsid w:val="00973BC9"/>
    <w:rsid w:val="00974DD1"/>
    <w:rsid w:val="00977991"/>
    <w:rsid w:val="0098012E"/>
    <w:rsid w:val="00991DC2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A3B43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18BE"/>
    <w:rsid w:val="00AF2590"/>
    <w:rsid w:val="00AF4F84"/>
    <w:rsid w:val="00B003AA"/>
    <w:rsid w:val="00B05D49"/>
    <w:rsid w:val="00B072C2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6D97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5C4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04619"/>
    <w:rsid w:val="00C05FC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2396A"/>
    <w:rsid w:val="00D25392"/>
    <w:rsid w:val="00D30F29"/>
    <w:rsid w:val="00D33DC3"/>
    <w:rsid w:val="00D34356"/>
    <w:rsid w:val="00D35AB9"/>
    <w:rsid w:val="00D41FC9"/>
    <w:rsid w:val="00D45423"/>
    <w:rsid w:val="00D46259"/>
    <w:rsid w:val="00D53695"/>
    <w:rsid w:val="00D55053"/>
    <w:rsid w:val="00D55653"/>
    <w:rsid w:val="00D5789C"/>
    <w:rsid w:val="00D64C5F"/>
    <w:rsid w:val="00D7204E"/>
    <w:rsid w:val="00D750B0"/>
    <w:rsid w:val="00D87F6A"/>
    <w:rsid w:val="00D93920"/>
    <w:rsid w:val="00D96A3E"/>
    <w:rsid w:val="00D97301"/>
    <w:rsid w:val="00DA3C3C"/>
    <w:rsid w:val="00DA5B98"/>
    <w:rsid w:val="00DB2913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27A0"/>
    <w:rsid w:val="00E24A95"/>
    <w:rsid w:val="00E31919"/>
    <w:rsid w:val="00E326AE"/>
    <w:rsid w:val="00E35F8F"/>
    <w:rsid w:val="00E36325"/>
    <w:rsid w:val="00E37C73"/>
    <w:rsid w:val="00E40434"/>
    <w:rsid w:val="00E40606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401E"/>
    <w:rsid w:val="00EC547F"/>
    <w:rsid w:val="00EC79E0"/>
    <w:rsid w:val="00ED27E1"/>
    <w:rsid w:val="00ED4A43"/>
    <w:rsid w:val="00ED7CB6"/>
    <w:rsid w:val="00EE0F02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638E"/>
    <w:rsid w:val="00F36C1C"/>
    <w:rsid w:val="00F37EA9"/>
    <w:rsid w:val="00F408C4"/>
    <w:rsid w:val="00F450AE"/>
    <w:rsid w:val="00F450CB"/>
    <w:rsid w:val="00F45C2E"/>
    <w:rsid w:val="00F47300"/>
    <w:rsid w:val="00F52F7D"/>
    <w:rsid w:val="00F53DE4"/>
    <w:rsid w:val="00F55A60"/>
    <w:rsid w:val="00F579F5"/>
    <w:rsid w:val="00F630A4"/>
    <w:rsid w:val="00F64A0A"/>
    <w:rsid w:val="00F71C30"/>
    <w:rsid w:val="00F71EB5"/>
    <w:rsid w:val="00F74F10"/>
    <w:rsid w:val="00F765D7"/>
    <w:rsid w:val="00F76C16"/>
    <w:rsid w:val="00F8598B"/>
    <w:rsid w:val="00F87661"/>
    <w:rsid w:val="00FA23F3"/>
    <w:rsid w:val="00FB29DD"/>
    <w:rsid w:val="00FB3AF9"/>
    <w:rsid w:val="00FB5F3A"/>
    <w:rsid w:val="00FB686C"/>
    <w:rsid w:val="00FB6971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6937-46CB-432E-9C6C-E6F35089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5</Pages>
  <Words>1475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Paola21 Volpe</cp:lastModifiedBy>
  <cp:revision>3</cp:revision>
  <cp:lastPrinted>2021-12-01T10:26:00Z</cp:lastPrinted>
  <dcterms:created xsi:type="dcterms:W3CDTF">2023-03-27T10:09:00Z</dcterms:created>
  <dcterms:modified xsi:type="dcterms:W3CDTF">2023-03-27T11:39:00Z</dcterms:modified>
</cp:coreProperties>
</file>